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47" w:rsidRPr="00A078ED" w:rsidRDefault="00AB1747" w:rsidP="00A078ED">
      <w:pPr>
        <w:jc w:val="both"/>
        <w:rPr>
          <w:b/>
        </w:rPr>
      </w:pPr>
      <w:r w:rsidRPr="00A078ED">
        <w:rPr>
          <w:b/>
        </w:rPr>
        <w:t xml:space="preserve">4th International Interdisciplinary Symposium, 18-20 May 2017, Ermoupolis, </w:t>
      </w:r>
      <w:smartTag w:uri="urn:schemas-microsoft-com:office:smarttags" w:element="place">
        <w:r w:rsidRPr="00A078ED">
          <w:rPr>
            <w:b/>
          </w:rPr>
          <w:t>Syros</w:t>
        </w:r>
      </w:smartTag>
      <w:r w:rsidRPr="00A078ED">
        <w:rPr>
          <w:b/>
        </w:rPr>
        <w:t xml:space="preserve">      </w:t>
      </w:r>
      <w:r w:rsidRPr="00A078ED">
        <w:rPr>
          <w:b/>
        </w:rPr>
        <w:tab/>
        <w:t xml:space="preserve"> </w:t>
      </w:r>
    </w:p>
    <w:p w:rsidR="00AB1747" w:rsidRDefault="00AB1747" w:rsidP="00A078ED">
      <w:pPr>
        <w:jc w:val="both"/>
        <w:rPr>
          <w:b/>
          <w:i/>
          <w:u w:val="single"/>
        </w:rPr>
      </w:pPr>
    </w:p>
    <w:p w:rsidR="00AB1747" w:rsidRPr="00B62E78" w:rsidRDefault="00AB1747" w:rsidP="00CF1FD4">
      <w:pPr>
        <w:jc w:val="both"/>
        <w:rPr>
          <w:b/>
          <w:i/>
          <w:u w:val="single"/>
          <w:lang w:val="el-GR"/>
        </w:rPr>
      </w:pPr>
      <w:r w:rsidRPr="00A078ED">
        <w:rPr>
          <w:b/>
          <w:i/>
          <w:u w:val="single"/>
        </w:rPr>
        <w:t>Symposium</w:t>
      </w:r>
      <w:r w:rsidRPr="00B62E78">
        <w:rPr>
          <w:b/>
          <w:i/>
          <w:u w:val="single"/>
          <w:lang w:val="el-GR"/>
        </w:rPr>
        <w:t xml:space="preserve"> </w:t>
      </w:r>
      <w:r w:rsidRPr="00A078ED">
        <w:rPr>
          <w:b/>
          <w:i/>
          <w:u w:val="single"/>
        </w:rPr>
        <w:t>Program</w:t>
      </w:r>
    </w:p>
    <w:p w:rsidR="00AB1747" w:rsidRPr="00B62E78" w:rsidRDefault="00AB1747" w:rsidP="00CF1FD4">
      <w:pPr>
        <w:jc w:val="both"/>
        <w:rPr>
          <w:lang w:val="el-GR"/>
        </w:rPr>
      </w:pPr>
    </w:p>
    <w:p w:rsidR="00AB1747" w:rsidRPr="00840C0A" w:rsidRDefault="00AB1747" w:rsidP="00CF1FD4">
      <w:pPr>
        <w:jc w:val="both"/>
        <w:rPr>
          <w:b/>
          <w:lang w:val="el-GR"/>
        </w:rPr>
      </w:pPr>
      <w:r w:rsidRPr="00840C0A">
        <w:rPr>
          <w:b/>
          <w:lang w:val="el-GR"/>
        </w:rPr>
        <w:t>Πέμπτη  18/5/17. Έναρξη-Χαιρετισμοί- Γενικές Εισηγήσεις</w:t>
      </w:r>
    </w:p>
    <w:p w:rsidR="00AB1747" w:rsidRPr="00840C0A" w:rsidRDefault="00AB1747" w:rsidP="00CF1FD4">
      <w:pPr>
        <w:jc w:val="both"/>
        <w:rPr>
          <w:b/>
          <w:lang w:val="el-GR"/>
        </w:rPr>
      </w:pPr>
    </w:p>
    <w:p w:rsidR="00AB1747" w:rsidRPr="00840C0A" w:rsidRDefault="00AB1747" w:rsidP="00CF1FD4">
      <w:pPr>
        <w:jc w:val="both"/>
        <w:rPr>
          <w:b/>
          <w:lang w:val="el-GR"/>
        </w:rPr>
      </w:pPr>
      <w:r w:rsidRPr="00840C0A">
        <w:rPr>
          <w:lang w:val="el-GR"/>
        </w:rPr>
        <w:t xml:space="preserve">6.30μμ  - 7.00μμ : </w:t>
      </w:r>
      <w:r w:rsidRPr="003655C9">
        <w:rPr>
          <w:lang w:val="el-GR"/>
        </w:rPr>
        <w:tab/>
      </w:r>
      <w:r w:rsidRPr="00840C0A">
        <w:rPr>
          <w:u w:val="single"/>
          <w:lang w:val="el-GR"/>
        </w:rPr>
        <w:t>Έναρξη –Χαιρετισμοί</w:t>
      </w:r>
    </w:p>
    <w:p w:rsidR="00AB1747" w:rsidRPr="00B62E78" w:rsidRDefault="00AB1747" w:rsidP="00D17C39">
      <w:pPr>
        <w:ind w:left="900"/>
        <w:jc w:val="both"/>
        <w:rPr>
          <w:u w:val="single"/>
          <w:lang w:val="el-GR"/>
        </w:rPr>
      </w:pPr>
      <w:r w:rsidRPr="00840C0A">
        <w:rPr>
          <w:lang w:val="el-GR"/>
        </w:rPr>
        <w:t xml:space="preserve">               </w:t>
      </w:r>
      <w:r w:rsidRPr="003655C9">
        <w:rPr>
          <w:lang w:val="el-GR"/>
        </w:rPr>
        <w:tab/>
      </w:r>
      <w:r>
        <w:rPr>
          <w:u w:val="single"/>
          <w:lang w:val="el-GR"/>
        </w:rPr>
        <w:t>Προεδρείο: Ε. Γράψα</w:t>
      </w:r>
      <w:r w:rsidRPr="00840C0A">
        <w:rPr>
          <w:u w:val="single"/>
          <w:lang w:val="el-GR"/>
        </w:rPr>
        <w:t xml:space="preserve"> </w:t>
      </w:r>
    </w:p>
    <w:p w:rsidR="00AB1747" w:rsidRPr="00B62E78" w:rsidRDefault="00AB1747" w:rsidP="00D17C39">
      <w:pPr>
        <w:ind w:left="900"/>
        <w:jc w:val="both"/>
        <w:rPr>
          <w:u w:val="single"/>
          <w:lang w:val="el-GR"/>
        </w:rPr>
      </w:pPr>
    </w:p>
    <w:p w:rsidR="00AB1747" w:rsidRPr="00840C0A" w:rsidRDefault="00AB1747" w:rsidP="00CF1FD4">
      <w:pPr>
        <w:jc w:val="both"/>
        <w:rPr>
          <w:u w:val="single"/>
          <w:lang w:val="el-GR"/>
        </w:rPr>
      </w:pPr>
      <w:r w:rsidRPr="00840C0A">
        <w:rPr>
          <w:lang w:val="el-GR"/>
        </w:rPr>
        <w:t xml:space="preserve">7.00μμ - 7.20μμ : </w:t>
      </w:r>
      <w:r w:rsidRPr="005E6392">
        <w:rPr>
          <w:lang w:val="el-GR"/>
        </w:rPr>
        <w:tab/>
      </w:r>
      <w:r w:rsidRPr="00840C0A">
        <w:rPr>
          <w:lang w:val="el-GR"/>
        </w:rPr>
        <w:t>Τσάλτας</w:t>
      </w:r>
      <w:r w:rsidRPr="00CF1FD4">
        <w:rPr>
          <w:lang w:val="el-GR"/>
        </w:rPr>
        <w:t xml:space="preserve"> </w:t>
      </w:r>
      <w:r w:rsidRPr="00840C0A">
        <w:rPr>
          <w:lang w:val="el-GR"/>
        </w:rPr>
        <w:t>Γρ.</w:t>
      </w:r>
    </w:p>
    <w:p w:rsidR="00AB1747" w:rsidRPr="00840C0A" w:rsidRDefault="00AB1747" w:rsidP="00CF1FD4">
      <w:pPr>
        <w:ind w:firstLine="900"/>
        <w:jc w:val="both"/>
        <w:rPr>
          <w:lang w:val="el-GR"/>
        </w:rPr>
      </w:pPr>
      <w:r w:rsidRPr="00840C0A">
        <w:rPr>
          <w:lang w:val="el-GR"/>
        </w:rPr>
        <w:t xml:space="preserve">              </w:t>
      </w:r>
      <w:r w:rsidRPr="003655C9">
        <w:rPr>
          <w:lang w:val="el-GR"/>
        </w:rPr>
        <w:tab/>
      </w:r>
      <w:r w:rsidRPr="00840C0A">
        <w:rPr>
          <w:lang w:val="el-GR"/>
        </w:rPr>
        <w:t>Αρχιπελαγικό Καθεστώς και Αιγαίο Πέλαγος</w:t>
      </w:r>
    </w:p>
    <w:p w:rsidR="00AB1747" w:rsidRPr="00840C0A" w:rsidRDefault="00AB1747" w:rsidP="00CF1FD4">
      <w:pPr>
        <w:jc w:val="both"/>
        <w:rPr>
          <w:lang w:val="el-GR"/>
        </w:rPr>
      </w:pPr>
      <w:r w:rsidRPr="00840C0A">
        <w:rPr>
          <w:lang w:val="el-GR"/>
        </w:rPr>
        <w:t xml:space="preserve">7.20μμ – 7.40μμ : </w:t>
      </w:r>
      <w:r w:rsidRPr="005E6392">
        <w:rPr>
          <w:lang w:val="el-GR"/>
        </w:rPr>
        <w:tab/>
      </w:r>
      <w:r w:rsidRPr="00840C0A">
        <w:rPr>
          <w:lang w:val="el-GR"/>
        </w:rPr>
        <w:t>Ζερεφός</w:t>
      </w:r>
      <w:r w:rsidRPr="00CF1FD4">
        <w:rPr>
          <w:lang w:val="el-GR"/>
        </w:rPr>
        <w:t xml:space="preserve"> </w:t>
      </w:r>
      <w:r w:rsidRPr="00840C0A">
        <w:rPr>
          <w:lang w:val="el-GR"/>
        </w:rPr>
        <w:t>Χρ.</w:t>
      </w:r>
    </w:p>
    <w:p w:rsidR="00AB1747" w:rsidRPr="00840C0A" w:rsidRDefault="00AB1747" w:rsidP="00CF1FD4">
      <w:pPr>
        <w:ind w:left="900"/>
        <w:jc w:val="both"/>
        <w:rPr>
          <w:lang w:val="el-GR"/>
        </w:rPr>
      </w:pPr>
      <w:r w:rsidRPr="00840C0A">
        <w:rPr>
          <w:lang w:val="el-GR"/>
        </w:rPr>
        <w:t xml:space="preserve">               </w:t>
      </w:r>
      <w:r w:rsidRPr="003655C9">
        <w:rPr>
          <w:lang w:val="el-GR"/>
        </w:rPr>
        <w:tab/>
      </w:r>
      <w:r w:rsidRPr="00840C0A">
        <w:rPr>
          <w:lang w:val="el-GR"/>
        </w:rPr>
        <w:t xml:space="preserve">Οι επιπτώσεις της κλιματικής αλλαγής στις Κυκλάδες  </w:t>
      </w:r>
    </w:p>
    <w:p w:rsidR="00AB1747" w:rsidRPr="00840C0A" w:rsidRDefault="00AB1747" w:rsidP="00CF1FD4">
      <w:pPr>
        <w:jc w:val="both"/>
        <w:rPr>
          <w:lang w:val="el-GR"/>
        </w:rPr>
      </w:pPr>
      <w:r w:rsidRPr="00840C0A">
        <w:rPr>
          <w:lang w:val="el-GR"/>
        </w:rPr>
        <w:t xml:space="preserve">7.40μμ – 8.00μμ : </w:t>
      </w:r>
      <w:r w:rsidRPr="005E6392">
        <w:rPr>
          <w:lang w:val="el-GR"/>
        </w:rPr>
        <w:tab/>
      </w:r>
      <w:r w:rsidRPr="00840C0A">
        <w:rPr>
          <w:lang w:val="el-GR"/>
        </w:rPr>
        <w:t>Παπανικολάου</w:t>
      </w:r>
      <w:r w:rsidRPr="00CF1FD4">
        <w:rPr>
          <w:lang w:val="el-GR"/>
        </w:rPr>
        <w:t xml:space="preserve"> </w:t>
      </w:r>
      <w:r w:rsidRPr="00840C0A">
        <w:rPr>
          <w:lang w:val="el-GR"/>
        </w:rPr>
        <w:t>Δ.</w:t>
      </w:r>
    </w:p>
    <w:p w:rsidR="00AB1747" w:rsidRPr="00D17C39" w:rsidRDefault="00AB1747" w:rsidP="00CF1FD4">
      <w:pPr>
        <w:jc w:val="both"/>
        <w:rPr>
          <w:lang w:val="el-GR"/>
        </w:rPr>
      </w:pPr>
      <w:r w:rsidRPr="00840C0A">
        <w:rPr>
          <w:lang w:val="el-GR"/>
        </w:rPr>
        <w:t xml:space="preserve">                              </w:t>
      </w:r>
      <w:r w:rsidRPr="003655C9">
        <w:rPr>
          <w:lang w:val="el-GR"/>
        </w:rPr>
        <w:tab/>
      </w:r>
      <w:r w:rsidRPr="00840C0A">
        <w:rPr>
          <w:lang w:val="el-GR"/>
        </w:rPr>
        <w:t>Γεωδυναμική και παλαιογεωγραφική εξέλιξη των Κυκλάδω</w:t>
      </w:r>
      <w:r>
        <w:rPr>
          <w:lang w:val="el-GR"/>
        </w:rPr>
        <w:t>ν</w:t>
      </w:r>
    </w:p>
    <w:p w:rsidR="00AB1747" w:rsidRPr="00840C0A" w:rsidRDefault="00AB1747" w:rsidP="00CF1FD4">
      <w:pPr>
        <w:jc w:val="both"/>
        <w:rPr>
          <w:lang w:val="el-GR"/>
        </w:rPr>
      </w:pPr>
      <w:r w:rsidRPr="00840C0A">
        <w:rPr>
          <w:lang w:val="el-GR"/>
        </w:rPr>
        <w:t xml:space="preserve">8.00μμ – 8.20μμ : </w:t>
      </w:r>
      <w:r w:rsidRPr="005E6392">
        <w:rPr>
          <w:lang w:val="el-GR"/>
        </w:rPr>
        <w:tab/>
      </w:r>
      <w:r>
        <w:rPr>
          <w:lang w:val="el-GR"/>
        </w:rPr>
        <w:t>Μαυράκος</w:t>
      </w:r>
      <w:r w:rsidRPr="00440BD4">
        <w:rPr>
          <w:lang w:val="el-GR"/>
        </w:rPr>
        <w:t xml:space="preserve"> </w:t>
      </w:r>
      <w:r w:rsidRPr="00840C0A">
        <w:rPr>
          <w:lang w:val="el-GR"/>
        </w:rPr>
        <w:t>Σ.</w:t>
      </w:r>
    </w:p>
    <w:p w:rsidR="00AB1747" w:rsidRPr="003655C9" w:rsidRDefault="00AB1747" w:rsidP="00CF1FD4">
      <w:pPr>
        <w:ind w:right="-694"/>
        <w:jc w:val="both"/>
        <w:rPr>
          <w:lang w:val="el-GR"/>
        </w:rPr>
      </w:pPr>
      <w:r w:rsidRPr="00840C0A">
        <w:rPr>
          <w:lang w:val="el-GR"/>
        </w:rPr>
        <w:t xml:space="preserve">                                 </w:t>
      </w:r>
      <w:r w:rsidRPr="003655C9">
        <w:rPr>
          <w:lang w:val="el-GR"/>
        </w:rPr>
        <w:tab/>
      </w:r>
      <w:r w:rsidRPr="00840C0A">
        <w:rPr>
          <w:lang w:val="el-GR"/>
        </w:rPr>
        <w:t xml:space="preserve">Πλωτές κατασκευές συνδυασμένης εκμετάλλευσης του αιολικού και κυματικού </w:t>
      </w:r>
    </w:p>
    <w:p w:rsidR="00AB1747" w:rsidRPr="005E6392" w:rsidRDefault="00AB1747" w:rsidP="005E6392">
      <w:pPr>
        <w:ind w:left="1440" w:right="-694" w:firstLine="720"/>
        <w:jc w:val="both"/>
        <w:rPr>
          <w:lang w:val="el-GR"/>
        </w:rPr>
      </w:pPr>
      <w:r w:rsidRPr="00840C0A">
        <w:rPr>
          <w:lang w:val="el-GR"/>
        </w:rPr>
        <w:t>δυναμικού στο Αιγαίο Πέλαγος</w:t>
      </w:r>
    </w:p>
    <w:p w:rsidR="00AB1747" w:rsidRPr="00840C0A" w:rsidRDefault="00AB1747" w:rsidP="00DB67D4">
      <w:pPr>
        <w:tabs>
          <w:tab w:val="center" w:pos="4153"/>
        </w:tabs>
        <w:jc w:val="both"/>
        <w:rPr>
          <w:lang w:val="el-GR"/>
        </w:rPr>
      </w:pPr>
      <w:r w:rsidRPr="005E6392">
        <w:rPr>
          <w:lang w:val="el-GR"/>
        </w:rPr>
        <w:t>8</w:t>
      </w:r>
      <w:r>
        <w:rPr>
          <w:lang w:val="el-GR"/>
        </w:rPr>
        <w:t>.</w:t>
      </w:r>
      <w:r w:rsidRPr="005E6392">
        <w:rPr>
          <w:lang w:val="el-GR"/>
        </w:rPr>
        <w:t>2</w:t>
      </w:r>
      <w:r w:rsidRPr="00840C0A">
        <w:rPr>
          <w:lang w:val="el-GR"/>
        </w:rPr>
        <w:t>0μμ –</w:t>
      </w:r>
      <w:r>
        <w:rPr>
          <w:lang w:val="el-GR"/>
        </w:rPr>
        <w:t xml:space="preserve"> </w:t>
      </w:r>
      <w:r w:rsidRPr="005E6392">
        <w:rPr>
          <w:lang w:val="el-GR"/>
        </w:rPr>
        <w:t>8</w:t>
      </w:r>
      <w:r>
        <w:rPr>
          <w:lang w:val="el-GR"/>
        </w:rPr>
        <w:t>.</w:t>
      </w:r>
      <w:r w:rsidRPr="005E6392">
        <w:rPr>
          <w:lang w:val="el-GR"/>
        </w:rPr>
        <w:t>3</w:t>
      </w:r>
      <w:r>
        <w:rPr>
          <w:lang w:val="el-GR"/>
        </w:rPr>
        <w:t>5μμ :</w:t>
      </w:r>
      <w:r w:rsidRPr="005E6392">
        <w:rPr>
          <w:lang w:val="el-GR"/>
        </w:rPr>
        <w:t xml:space="preserve">       </w:t>
      </w:r>
      <w:r w:rsidRPr="00840C0A">
        <w:rPr>
          <w:lang w:val="el-GR"/>
        </w:rPr>
        <w:t>Πολίτης Γ.</w:t>
      </w:r>
    </w:p>
    <w:p w:rsidR="00AB1747" w:rsidRPr="003655C9" w:rsidRDefault="00AB1747" w:rsidP="00DB67D4">
      <w:pPr>
        <w:tabs>
          <w:tab w:val="center" w:pos="4153"/>
        </w:tabs>
        <w:ind w:right="-514"/>
        <w:jc w:val="both"/>
        <w:rPr>
          <w:lang w:val="el-GR"/>
        </w:rPr>
      </w:pPr>
      <w:r w:rsidRPr="00840C0A">
        <w:rPr>
          <w:lang w:val="el-GR"/>
        </w:rPr>
        <w:t xml:space="preserve">                              </w:t>
      </w:r>
      <w:r w:rsidRPr="005E6392">
        <w:rPr>
          <w:lang w:val="el-GR"/>
        </w:rPr>
        <w:t xml:space="preserve"> </w:t>
      </w:r>
      <w:r w:rsidRPr="005E6392">
        <w:rPr>
          <w:lang w:val="el-GR"/>
        </w:rPr>
        <w:tab/>
        <w:t xml:space="preserve">     </w:t>
      </w:r>
      <w:r w:rsidRPr="00840C0A">
        <w:rPr>
          <w:lang w:val="el-GR"/>
        </w:rPr>
        <w:t>Η Διακίνηση της Πληροφορίας ως Μέσο Ανάπτυξης και Πολιτισμού τον 19</w:t>
      </w:r>
      <w:r w:rsidRPr="00840C0A">
        <w:rPr>
          <w:vertAlign w:val="superscript"/>
          <w:lang w:val="el-GR"/>
        </w:rPr>
        <w:t>ο</w:t>
      </w:r>
      <w:r w:rsidRPr="00840C0A">
        <w:rPr>
          <w:lang w:val="el-GR"/>
        </w:rPr>
        <w:t xml:space="preserve"> αιώνα </w:t>
      </w:r>
    </w:p>
    <w:p w:rsidR="00AB1747" w:rsidRPr="00B62E78" w:rsidRDefault="00AB1747" w:rsidP="002021F1">
      <w:pPr>
        <w:tabs>
          <w:tab w:val="center" w:pos="4153"/>
        </w:tabs>
        <w:ind w:right="-514"/>
        <w:jc w:val="both"/>
        <w:rPr>
          <w:lang w:val="el-GR"/>
        </w:rPr>
      </w:pPr>
      <w:r w:rsidRPr="002021F1">
        <w:rPr>
          <w:lang w:val="el-GR"/>
        </w:rPr>
        <w:t xml:space="preserve">                                    </w:t>
      </w:r>
      <w:r w:rsidRPr="00840C0A">
        <w:rPr>
          <w:lang w:val="el-GR"/>
        </w:rPr>
        <w:t>στα νησιά του Αιγαίου</w:t>
      </w:r>
    </w:p>
    <w:p w:rsidR="00AB1747" w:rsidRPr="00B62E78" w:rsidRDefault="00AB1747" w:rsidP="002021F1">
      <w:pPr>
        <w:tabs>
          <w:tab w:val="center" w:pos="4153"/>
        </w:tabs>
        <w:ind w:right="-514"/>
        <w:jc w:val="both"/>
        <w:rPr>
          <w:lang w:val="el-GR"/>
        </w:rPr>
      </w:pPr>
    </w:p>
    <w:p w:rsidR="00AB1747" w:rsidRPr="00840C0A" w:rsidRDefault="00AB1747" w:rsidP="00CF1FD4">
      <w:pPr>
        <w:tabs>
          <w:tab w:val="left" w:pos="6510"/>
        </w:tabs>
        <w:jc w:val="both"/>
        <w:rPr>
          <w:lang w:val="el-GR"/>
        </w:rPr>
      </w:pPr>
      <w:r>
        <w:rPr>
          <w:lang w:val="el-GR"/>
        </w:rPr>
        <w:t>8.35</w:t>
      </w:r>
      <w:r w:rsidRPr="00440BD4">
        <w:rPr>
          <w:lang w:val="el-GR"/>
        </w:rPr>
        <w:t>-10:00</w:t>
      </w:r>
      <w:r w:rsidRPr="00840C0A">
        <w:rPr>
          <w:lang w:val="el-GR"/>
        </w:rPr>
        <w:t xml:space="preserve">μμ : </w:t>
      </w:r>
      <w:r>
        <w:rPr>
          <w:lang w:val="el-GR"/>
        </w:rPr>
        <w:t xml:space="preserve"> </w:t>
      </w:r>
      <w:r w:rsidRPr="003655C9">
        <w:rPr>
          <w:lang w:val="el-GR"/>
        </w:rPr>
        <w:t xml:space="preserve">          </w:t>
      </w:r>
      <w:r w:rsidRPr="00840C0A">
        <w:rPr>
          <w:lang w:val="el-GR"/>
        </w:rPr>
        <w:t>Δεξίωση</w:t>
      </w:r>
    </w:p>
    <w:p w:rsidR="00AB1747" w:rsidRPr="00840C0A" w:rsidRDefault="00AB1747" w:rsidP="00CF1FD4">
      <w:pPr>
        <w:tabs>
          <w:tab w:val="left" w:pos="6510"/>
        </w:tabs>
        <w:ind w:left="900"/>
        <w:jc w:val="both"/>
        <w:rPr>
          <w:lang w:val="el-GR"/>
        </w:rPr>
      </w:pPr>
    </w:p>
    <w:p w:rsidR="00AB1747" w:rsidRPr="00840C0A" w:rsidRDefault="00AB1747" w:rsidP="00CF1FD4">
      <w:pPr>
        <w:tabs>
          <w:tab w:val="left" w:pos="6510"/>
        </w:tabs>
        <w:jc w:val="both"/>
        <w:rPr>
          <w:b/>
          <w:lang w:val="el-GR"/>
        </w:rPr>
      </w:pPr>
      <w:r w:rsidRPr="00840C0A">
        <w:rPr>
          <w:b/>
          <w:lang w:val="el-GR"/>
        </w:rPr>
        <w:t>Παρασκευή  19/5/17. Ειδικές εισηγήσεις</w:t>
      </w:r>
    </w:p>
    <w:p w:rsidR="00AB1747" w:rsidRPr="00840C0A" w:rsidRDefault="00AB1747" w:rsidP="00CF1FD4">
      <w:pPr>
        <w:tabs>
          <w:tab w:val="left" w:pos="6510"/>
        </w:tabs>
        <w:jc w:val="both"/>
        <w:rPr>
          <w:b/>
          <w:lang w:val="el-GR"/>
        </w:rPr>
      </w:pPr>
    </w:p>
    <w:p w:rsidR="00AB1747" w:rsidRPr="00840C0A" w:rsidRDefault="00AB1747" w:rsidP="00CF1FD4">
      <w:pPr>
        <w:tabs>
          <w:tab w:val="left" w:pos="6510"/>
        </w:tabs>
        <w:jc w:val="both"/>
        <w:rPr>
          <w:lang w:val="el-GR"/>
        </w:rPr>
      </w:pPr>
      <w:r>
        <w:rPr>
          <w:lang w:val="el-GR"/>
        </w:rPr>
        <w:t>9.</w:t>
      </w:r>
      <w:r w:rsidRPr="00EA1B82">
        <w:rPr>
          <w:lang w:val="el-GR"/>
        </w:rPr>
        <w:t>2</w:t>
      </w:r>
      <w:r w:rsidRPr="00840C0A">
        <w:rPr>
          <w:lang w:val="el-GR"/>
        </w:rPr>
        <w:t xml:space="preserve">0πμ – 10.50πμ : </w:t>
      </w:r>
      <w:r w:rsidRPr="002021F1">
        <w:rPr>
          <w:lang w:val="el-GR"/>
        </w:rPr>
        <w:t xml:space="preserve">    </w:t>
      </w:r>
      <w:r w:rsidRPr="00840C0A">
        <w:rPr>
          <w:u w:val="single"/>
          <w:lang w:val="el-GR"/>
        </w:rPr>
        <w:t>Αιγαίο Αρχιπέλαγος: Θεσμικές προσεγγίσεις</w:t>
      </w:r>
    </w:p>
    <w:p w:rsidR="00AB1747" w:rsidRPr="00B62E78" w:rsidRDefault="00AB1747" w:rsidP="00D17C39">
      <w:pPr>
        <w:tabs>
          <w:tab w:val="left" w:pos="6510"/>
        </w:tabs>
        <w:ind w:left="900"/>
        <w:jc w:val="both"/>
        <w:rPr>
          <w:u w:val="single"/>
          <w:lang w:val="el-GR"/>
        </w:rPr>
      </w:pPr>
      <w:r w:rsidRPr="00840C0A">
        <w:rPr>
          <w:lang w:val="el-GR"/>
        </w:rPr>
        <w:t xml:space="preserve">                 </w:t>
      </w:r>
      <w:r w:rsidRPr="002021F1">
        <w:rPr>
          <w:lang w:val="el-GR"/>
        </w:rPr>
        <w:t xml:space="preserve">   </w:t>
      </w:r>
      <w:r w:rsidRPr="00840C0A">
        <w:rPr>
          <w:u w:val="single"/>
          <w:lang w:val="el-GR"/>
        </w:rPr>
        <w:t>Προεδρείο: Γ. Τσάλτας</w:t>
      </w:r>
    </w:p>
    <w:p w:rsidR="00AB1747" w:rsidRPr="00B62E78" w:rsidRDefault="00AB1747" w:rsidP="00D17C39">
      <w:pPr>
        <w:tabs>
          <w:tab w:val="left" w:pos="6510"/>
        </w:tabs>
        <w:ind w:left="900"/>
        <w:jc w:val="both"/>
        <w:rPr>
          <w:u w:val="single"/>
          <w:lang w:val="el-GR"/>
        </w:rPr>
      </w:pPr>
    </w:p>
    <w:p w:rsidR="00AB1747" w:rsidRPr="00840C0A" w:rsidRDefault="00AB1747" w:rsidP="00CF1FD4">
      <w:pPr>
        <w:tabs>
          <w:tab w:val="left" w:pos="6510"/>
        </w:tabs>
        <w:ind w:left="900" w:hanging="900"/>
        <w:jc w:val="both"/>
        <w:rPr>
          <w:lang w:val="el-GR"/>
        </w:rPr>
      </w:pPr>
      <w:r>
        <w:rPr>
          <w:lang w:val="el-GR"/>
        </w:rPr>
        <w:t>9.</w:t>
      </w:r>
      <w:r w:rsidRPr="00EA1B82">
        <w:rPr>
          <w:lang w:val="el-GR"/>
        </w:rPr>
        <w:t>2</w:t>
      </w:r>
      <w:r>
        <w:rPr>
          <w:lang w:val="el-GR"/>
        </w:rPr>
        <w:t>0πμ – 9.</w:t>
      </w:r>
      <w:r w:rsidRPr="00EA1B82">
        <w:rPr>
          <w:lang w:val="el-GR"/>
        </w:rPr>
        <w:t>4</w:t>
      </w:r>
      <w:r w:rsidRPr="00840C0A">
        <w:rPr>
          <w:lang w:val="el-GR"/>
        </w:rPr>
        <w:t xml:space="preserve">0πμ : </w:t>
      </w:r>
      <w:r>
        <w:rPr>
          <w:lang w:val="el-GR"/>
        </w:rPr>
        <w:t xml:space="preserve">      </w:t>
      </w:r>
      <w:r w:rsidRPr="00840C0A">
        <w:rPr>
          <w:lang w:val="el-GR"/>
        </w:rPr>
        <w:t xml:space="preserve">Γούναρης Μ. </w:t>
      </w:r>
    </w:p>
    <w:p w:rsidR="00AB1747" w:rsidRPr="00D1404F" w:rsidRDefault="00AB1747" w:rsidP="00EA1B82">
      <w:pPr>
        <w:tabs>
          <w:tab w:val="left" w:pos="6510"/>
        </w:tabs>
        <w:ind w:left="900"/>
        <w:jc w:val="both"/>
        <w:rPr>
          <w:lang w:val="el-GR"/>
        </w:rPr>
      </w:pPr>
      <w:r w:rsidRPr="00840C0A">
        <w:rPr>
          <w:lang w:val="el-GR"/>
        </w:rPr>
        <w:t xml:space="preserve">               </w:t>
      </w:r>
      <w:r>
        <w:rPr>
          <w:lang w:val="el-GR"/>
        </w:rPr>
        <w:t xml:space="preserve">      </w:t>
      </w:r>
      <w:r w:rsidRPr="00840C0A">
        <w:rPr>
          <w:lang w:val="el-GR"/>
        </w:rPr>
        <w:t xml:space="preserve">Περιοχές στη Μεσόγειο με ειδικό εδαφικό καθεστώς              </w:t>
      </w:r>
      <w:r>
        <w:rPr>
          <w:lang w:val="el-GR"/>
        </w:rPr>
        <w:t xml:space="preserve">     </w:t>
      </w:r>
    </w:p>
    <w:p w:rsidR="00AB1747" w:rsidRPr="00840C0A" w:rsidRDefault="00AB1747" w:rsidP="00CF1FD4">
      <w:pPr>
        <w:tabs>
          <w:tab w:val="left" w:pos="6510"/>
        </w:tabs>
        <w:jc w:val="both"/>
        <w:rPr>
          <w:lang w:val="el-GR"/>
        </w:rPr>
      </w:pPr>
      <w:r w:rsidRPr="00840C0A">
        <w:rPr>
          <w:lang w:val="el-GR"/>
        </w:rPr>
        <w:t xml:space="preserve">9.40πμ – 10.00πμ : </w:t>
      </w:r>
      <w:r w:rsidRPr="002021F1">
        <w:rPr>
          <w:lang w:val="el-GR"/>
        </w:rPr>
        <w:t xml:space="preserve"> </w:t>
      </w:r>
      <w:r>
        <w:rPr>
          <w:lang w:val="el-GR"/>
        </w:rPr>
        <w:t xml:space="preserve">   Ροδοθ</w:t>
      </w:r>
      <w:r w:rsidRPr="00840C0A">
        <w:rPr>
          <w:lang w:val="el-GR"/>
        </w:rPr>
        <w:t>εάτος Γ.</w:t>
      </w:r>
    </w:p>
    <w:p w:rsidR="00AB1747" w:rsidRDefault="00AB1747" w:rsidP="00CF1FD4">
      <w:pPr>
        <w:tabs>
          <w:tab w:val="left" w:pos="6510"/>
        </w:tabs>
        <w:ind w:left="900"/>
        <w:jc w:val="both"/>
        <w:rPr>
          <w:lang w:val="el-GR"/>
        </w:rPr>
      </w:pPr>
      <w:r w:rsidRPr="00840C0A">
        <w:rPr>
          <w:lang w:val="el-GR"/>
        </w:rPr>
        <w:t xml:space="preserve">                </w:t>
      </w:r>
      <w:r>
        <w:rPr>
          <w:lang w:val="el-GR"/>
        </w:rPr>
        <w:t xml:space="preserve">    </w:t>
      </w:r>
      <w:r w:rsidRPr="00840C0A">
        <w:rPr>
          <w:lang w:val="el-GR"/>
        </w:rPr>
        <w:t xml:space="preserve">10 – 12 – 6 ναυτικά μίλια. Πόσο Αναγκαία Είναι η Εναρμόνιση του Εύρους του </w:t>
      </w:r>
    </w:p>
    <w:p w:rsidR="00AB1747" w:rsidRPr="00840C0A" w:rsidRDefault="00AB1747" w:rsidP="00CF1FD4">
      <w:pPr>
        <w:tabs>
          <w:tab w:val="left" w:pos="6510"/>
        </w:tabs>
        <w:ind w:left="900"/>
        <w:jc w:val="both"/>
        <w:rPr>
          <w:lang w:val="el-GR"/>
        </w:rPr>
      </w:pPr>
      <w:r>
        <w:rPr>
          <w:lang w:val="el-GR"/>
        </w:rPr>
        <w:t xml:space="preserve">                     </w:t>
      </w:r>
      <w:r w:rsidRPr="00840C0A">
        <w:rPr>
          <w:lang w:val="el-GR"/>
        </w:rPr>
        <w:t>Ελληνικού Εναέριου Χώρου με τα Διεθνή Standards</w:t>
      </w:r>
    </w:p>
    <w:p w:rsidR="00AB1747" w:rsidRPr="00840C0A" w:rsidRDefault="00AB1747" w:rsidP="00CF1FD4">
      <w:pPr>
        <w:tabs>
          <w:tab w:val="left" w:pos="6510"/>
        </w:tabs>
        <w:jc w:val="both"/>
        <w:rPr>
          <w:lang w:val="el-GR"/>
        </w:rPr>
      </w:pPr>
      <w:r w:rsidRPr="00840C0A">
        <w:rPr>
          <w:lang w:val="el-GR"/>
        </w:rPr>
        <w:t xml:space="preserve">10.00πμ – 10.20πμ: </w:t>
      </w:r>
      <w:r>
        <w:rPr>
          <w:lang w:val="el-GR"/>
        </w:rPr>
        <w:t xml:space="preserve">   </w:t>
      </w:r>
      <w:r w:rsidRPr="00840C0A">
        <w:rPr>
          <w:lang w:val="el-GR"/>
        </w:rPr>
        <w:t>Λιακάκος Λ.</w:t>
      </w:r>
    </w:p>
    <w:p w:rsidR="00AB1747" w:rsidRDefault="00AB1747" w:rsidP="00CF1FD4">
      <w:pPr>
        <w:tabs>
          <w:tab w:val="left" w:pos="6510"/>
        </w:tabs>
        <w:ind w:left="1843" w:hanging="943"/>
        <w:jc w:val="both"/>
        <w:rPr>
          <w:lang w:val="el-GR"/>
        </w:rPr>
      </w:pPr>
      <w:r w:rsidRPr="00840C0A">
        <w:rPr>
          <w:lang w:val="el-GR"/>
        </w:rPr>
        <w:t xml:space="preserve">                 </w:t>
      </w:r>
      <w:r>
        <w:rPr>
          <w:lang w:val="el-GR"/>
        </w:rPr>
        <w:t xml:space="preserve">    </w:t>
      </w:r>
      <w:r w:rsidRPr="00840C0A">
        <w:rPr>
          <w:lang w:val="el-GR"/>
        </w:rPr>
        <w:t>Νησιωτικότητα και βιώσιμη ανάπτυ</w:t>
      </w:r>
      <w:r>
        <w:rPr>
          <w:lang w:val="el-GR"/>
        </w:rPr>
        <w:t>ξη μέσω της χρήσης ήπιων</w:t>
      </w:r>
      <w:r w:rsidRPr="00CF1FD4">
        <w:rPr>
          <w:lang w:val="el-GR"/>
        </w:rPr>
        <w:t xml:space="preserve"> </w:t>
      </w:r>
      <w:r w:rsidRPr="00840C0A">
        <w:rPr>
          <w:lang w:val="el-GR"/>
        </w:rPr>
        <w:t xml:space="preserve">και εναλλακτικών </w:t>
      </w:r>
      <w:r>
        <w:rPr>
          <w:lang w:val="el-GR"/>
        </w:rPr>
        <w:t xml:space="preserve"> </w:t>
      </w:r>
    </w:p>
    <w:p w:rsidR="00AB1747" w:rsidRPr="00840C0A" w:rsidRDefault="00AB1747" w:rsidP="00CF1FD4">
      <w:pPr>
        <w:tabs>
          <w:tab w:val="left" w:pos="6510"/>
        </w:tabs>
        <w:ind w:left="1843" w:hanging="943"/>
        <w:jc w:val="both"/>
        <w:rPr>
          <w:lang w:val="el-GR"/>
        </w:rPr>
      </w:pPr>
      <w:r>
        <w:rPr>
          <w:lang w:val="el-GR"/>
        </w:rPr>
        <w:tab/>
        <w:t xml:space="preserve">     </w:t>
      </w:r>
      <w:r w:rsidRPr="00840C0A">
        <w:rPr>
          <w:lang w:val="el-GR"/>
        </w:rPr>
        <w:t>μορφών ενέργειας στο Αιγαίο Πέλαγος</w:t>
      </w:r>
    </w:p>
    <w:p w:rsidR="00AB1747" w:rsidRPr="00840C0A" w:rsidRDefault="00AB1747" w:rsidP="00CF1FD4">
      <w:pPr>
        <w:tabs>
          <w:tab w:val="left" w:pos="6510"/>
        </w:tabs>
        <w:jc w:val="both"/>
        <w:rPr>
          <w:lang w:val="el-GR"/>
        </w:rPr>
      </w:pPr>
      <w:r w:rsidRPr="00840C0A">
        <w:rPr>
          <w:lang w:val="el-GR"/>
        </w:rPr>
        <w:t xml:space="preserve">10.20πμ – 10.40πμ : </w:t>
      </w:r>
      <w:r>
        <w:rPr>
          <w:lang w:val="el-GR"/>
        </w:rPr>
        <w:t xml:space="preserve">  </w:t>
      </w:r>
      <w:r w:rsidRPr="00840C0A">
        <w:rPr>
          <w:lang w:val="el-GR"/>
        </w:rPr>
        <w:t>Μπούρτζης Τ.</w:t>
      </w:r>
    </w:p>
    <w:p w:rsidR="00AB1747" w:rsidRDefault="00AB1747" w:rsidP="00CF1FD4">
      <w:pPr>
        <w:tabs>
          <w:tab w:val="center" w:pos="4153"/>
        </w:tabs>
        <w:ind w:left="1843" w:hanging="943"/>
        <w:jc w:val="both"/>
        <w:rPr>
          <w:lang w:val="el-GR"/>
        </w:rPr>
      </w:pPr>
      <w:r>
        <w:rPr>
          <w:lang w:val="el-GR"/>
        </w:rPr>
        <w:t xml:space="preserve">                    </w:t>
      </w:r>
      <w:r w:rsidRPr="00840C0A">
        <w:rPr>
          <w:lang w:val="el-GR"/>
        </w:rPr>
        <w:t xml:space="preserve">Διεθνείς και Ευρωπαϊκές Διαστάσεις της </w:t>
      </w:r>
      <w:r>
        <w:rPr>
          <w:lang w:val="el-GR"/>
        </w:rPr>
        <w:t>Νησιωτικότητας και της Βιώσιμης</w:t>
      </w:r>
      <w:r w:rsidRPr="00CF1FD4">
        <w:rPr>
          <w:lang w:val="el-GR"/>
        </w:rPr>
        <w:t xml:space="preserve"> </w:t>
      </w:r>
    </w:p>
    <w:p w:rsidR="00AB1747" w:rsidRPr="00840C0A" w:rsidRDefault="00AB1747" w:rsidP="00CF1FD4">
      <w:pPr>
        <w:tabs>
          <w:tab w:val="center" w:pos="4153"/>
        </w:tabs>
        <w:ind w:left="1843" w:hanging="943"/>
        <w:jc w:val="both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    </w:t>
      </w:r>
      <w:r w:rsidRPr="00840C0A">
        <w:rPr>
          <w:lang w:val="el-GR"/>
        </w:rPr>
        <w:t>Ανάπτυξης με εφαρμογές στον Αιγαιακό Χώρο.</w:t>
      </w:r>
    </w:p>
    <w:p w:rsidR="00AB1747" w:rsidRPr="00840C0A" w:rsidRDefault="00AB1747" w:rsidP="00CF1FD4">
      <w:pPr>
        <w:tabs>
          <w:tab w:val="center" w:pos="4153"/>
        </w:tabs>
        <w:jc w:val="both"/>
        <w:rPr>
          <w:lang w:val="el-GR"/>
        </w:rPr>
      </w:pPr>
      <w:r w:rsidRPr="00840C0A">
        <w:rPr>
          <w:lang w:val="el-GR"/>
        </w:rPr>
        <w:t>10.40πμ – 10.50πμ :  Μπανούσης Δ.</w:t>
      </w:r>
    </w:p>
    <w:p w:rsidR="00AB1747" w:rsidRDefault="00AB1747" w:rsidP="00CF1FD4">
      <w:pPr>
        <w:tabs>
          <w:tab w:val="center" w:pos="4153"/>
        </w:tabs>
        <w:ind w:left="900"/>
        <w:jc w:val="both"/>
        <w:rPr>
          <w:lang w:val="el-GR"/>
        </w:rPr>
      </w:pPr>
      <w:r w:rsidRPr="00840C0A">
        <w:rPr>
          <w:lang w:val="el-GR"/>
        </w:rPr>
        <w:t xml:space="preserve">                    Ο Θαλάσσιος Χωροταξικός Σχεδιασμός ως διαδικασία ανάλυσης της ανάπτυξης. </w:t>
      </w:r>
      <w:r>
        <w:rPr>
          <w:lang w:val="el-GR"/>
        </w:rPr>
        <w:t xml:space="preserve"> </w:t>
      </w:r>
    </w:p>
    <w:p w:rsidR="00AB1747" w:rsidRPr="00B62E78" w:rsidRDefault="00AB1747" w:rsidP="00D17C39">
      <w:pPr>
        <w:tabs>
          <w:tab w:val="center" w:pos="4153"/>
        </w:tabs>
        <w:ind w:left="900"/>
        <w:jc w:val="both"/>
        <w:rPr>
          <w:lang w:val="el-GR"/>
        </w:rPr>
      </w:pPr>
      <w:r>
        <w:rPr>
          <w:lang w:val="el-GR"/>
        </w:rPr>
        <w:t xml:space="preserve">                    </w:t>
      </w:r>
      <w:r w:rsidRPr="00840C0A">
        <w:rPr>
          <w:lang w:val="el-GR"/>
        </w:rPr>
        <w:t>Η περίπτωση του Αιγαίου</w:t>
      </w:r>
    </w:p>
    <w:p w:rsidR="00AB1747" w:rsidRPr="00B62E78" w:rsidRDefault="00AB1747" w:rsidP="00D17C39">
      <w:pPr>
        <w:tabs>
          <w:tab w:val="center" w:pos="4153"/>
        </w:tabs>
        <w:ind w:left="900"/>
        <w:jc w:val="both"/>
        <w:rPr>
          <w:lang w:val="el-GR"/>
        </w:rPr>
      </w:pPr>
    </w:p>
    <w:p w:rsidR="00AB1747" w:rsidRPr="00840C0A" w:rsidRDefault="00AB1747" w:rsidP="00CF1FD4">
      <w:pPr>
        <w:tabs>
          <w:tab w:val="left" w:pos="6510"/>
        </w:tabs>
        <w:jc w:val="both"/>
        <w:rPr>
          <w:lang w:val="el-GR"/>
        </w:rPr>
      </w:pPr>
      <w:r w:rsidRPr="00840C0A">
        <w:rPr>
          <w:lang w:val="el-GR"/>
        </w:rPr>
        <w:t xml:space="preserve">10.50πμ – 11.00πμ: </w:t>
      </w:r>
      <w:r>
        <w:rPr>
          <w:lang w:val="el-GR"/>
        </w:rPr>
        <w:t xml:space="preserve">  Σ</w:t>
      </w:r>
      <w:r w:rsidRPr="00840C0A">
        <w:rPr>
          <w:lang w:val="el-GR"/>
        </w:rPr>
        <w:t>υζήτηση</w:t>
      </w:r>
    </w:p>
    <w:p w:rsidR="00AB1747" w:rsidRPr="00840C0A" w:rsidRDefault="00AB1747" w:rsidP="00CF1FD4">
      <w:pPr>
        <w:tabs>
          <w:tab w:val="left" w:pos="6510"/>
        </w:tabs>
        <w:jc w:val="both"/>
        <w:rPr>
          <w:lang w:val="el-GR"/>
        </w:rPr>
      </w:pPr>
      <w:r w:rsidRPr="00840C0A">
        <w:rPr>
          <w:lang w:val="el-GR"/>
        </w:rPr>
        <w:t xml:space="preserve">11.00πμ – 11.30πμ : </w:t>
      </w:r>
      <w:r>
        <w:rPr>
          <w:lang w:val="el-GR"/>
        </w:rPr>
        <w:t xml:space="preserve"> </w:t>
      </w:r>
      <w:r w:rsidRPr="00840C0A">
        <w:rPr>
          <w:lang w:val="el-GR"/>
        </w:rPr>
        <w:t>Διάλειμμα – καφές</w:t>
      </w:r>
    </w:p>
    <w:p w:rsidR="00AB1747" w:rsidRPr="00840C0A" w:rsidRDefault="00AB1747" w:rsidP="00CF1FD4">
      <w:pPr>
        <w:tabs>
          <w:tab w:val="left" w:pos="6510"/>
        </w:tabs>
        <w:ind w:left="900"/>
        <w:jc w:val="both"/>
        <w:rPr>
          <w:lang w:val="el-GR"/>
        </w:rPr>
      </w:pPr>
    </w:p>
    <w:p w:rsidR="00AB1747" w:rsidRPr="00840C0A" w:rsidRDefault="00AB1747" w:rsidP="00CF1FD4">
      <w:pPr>
        <w:tabs>
          <w:tab w:val="left" w:pos="6510"/>
        </w:tabs>
        <w:ind w:hanging="900"/>
        <w:jc w:val="both"/>
        <w:rPr>
          <w:lang w:val="el-GR"/>
        </w:rPr>
      </w:pPr>
      <w:r w:rsidRPr="00840C0A">
        <w:rPr>
          <w:lang w:val="el-GR"/>
        </w:rPr>
        <w:t xml:space="preserve">               11.30πμ – 1.00μμ : </w:t>
      </w:r>
      <w:r>
        <w:rPr>
          <w:lang w:val="el-GR"/>
        </w:rPr>
        <w:t xml:space="preserve">   </w:t>
      </w:r>
      <w:r w:rsidRPr="00840C0A">
        <w:rPr>
          <w:u w:val="single"/>
          <w:lang w:val="el-GR"/>
        </w:rPr>
        <w:t>Αιγαίο Αρχιπέλαγος : Νησιωτικότητα και Βιώσιμες προσεγγίσεις</w:t>
      </w:r>
    </w:p>
    <w:p w:rsidR="00AB1747" w:rsidRPr="00B62E78" w:rsidRDefault="00AB1747" w:rsidP="00D17C39">
      <w:pPr>
        <w:tabs>
          <w:tab w:val="left" w:pos="6510"/>
        </w:tabs>
        <w:ind w:left="900"/>
        <w:jc w:val="both"/>
        <w:rPr>
          <w:u w:val="single"/>
          <w:lang w:val="el-GR"/>
        </w:rPr>
      </w:pPr>
      <w:r w:rsidRPr="00840C0A">
        <w:rPr>
          <w:lang w:val="el-GR"/>
        </w:rPr>
        <w:t xml:space="preserve">                 </w:t>
      </w:r>
      <w:r>
        <w:rPr>
          <w:lang w:val="el-GR"/>
        </w:rPr>
        <w:t xml:space="preserve">   </w:t>
      </w:r>
      <w:r w:rsidRPr="00840C0A">
        <w:rPr>
          <w:u w:val="single"/>
          <w:lang w:val="el-GR"/>
        </w:rPr>
        <w:t>Προεδρείο : Γ. Τσάλτας</w:t>
      </w:r>
    </w:p>
    <w:p w:rsidR="00AB1747" w:rsidRPr="00B62E78" w:rsidRDefault="00AB1747" w:rsidP="00D17C39">
      <w:pPr>
        <w:tabs>
          <w:tab w:val="left" w:pos="6510"/>
        </w:tabs>
        <w:ind w:left="900"/>
        <w:jc w:val="both"/>
        <w:rPr>
          <w:u w:val="single"/>
          <w:lang w:val="el-GR"/>
        </w:rPr>
      </w:pPr>
    </w:p>
    <w:p w:rsidR="00AB1747" w:rsidRPr="00840C0A" w:rsidRDefault="00AB1747" w:rsidP="00CF1FD4">
      <w:pPr>
        <w:tabs>
          <w:tab w:val="center" w:pos="4153"/>
        </w:tabs>
        <w:jc w:val="both"/>
        <w:rPr>
          <w:lang w:val="el-GR"/>
        </w:rPr>
      </w:pPr>
      <w:r w:rsidRPr="00840C0A">
        <w:rPr>
          <w:lang w:val="el-GR"/>
        </w:rPr>
        <w:t xml:space="preserve">11.30μμ – 11.45μμ : </w:t>
      </w:r>
      <w:r>
        <w:rPr>
          <w:lang w:val="el-GR"/>
        </w:rPr>
        <w:t xml:space="preserve"> </w:t>
      </w:r>
      <w:r w:rsidRPr="00840C0A">
        <w:rPr>
          <w:lang w:val="el-GR"/>
        </w:rPr>
        <w:t>Καραμανώφ Μ.</w:t>
      </w:r>
    </w:p>
    <w:p w:rsidR="00AB1747" w:rsidRPr="00840C0A" w:rsidRDefault="00AB1747" w:rsidP="00CF1FD4">
      <w:pPr>
        <w:tabs>
          <w:tab w:val="center" w:pos="4153"/>
        </w:tabs>
        <w:jc w:val="both"/>
        <w:rPr>
          <w:lang w:val="el-GR"/>
        </w:rPr>
      </w:pPr>
      <w:r w:rsidRPr="00840C0A">
        <w:rPr>
          <w:lang w:val="el-GR"/>
        </w:rPr>
        <w:t xml:space="preserve">                                  </w:t>
      </w:r>
      <w:r>
        <w:rPr>
          <w:lang w:val="el-GR"/>
        </w:rPr>
        <w:t xml:space="preserve"> </w:t>
      </w:r>
      <w:r w:rsidRPr="00840C0A">
        <w:rPr>
          <w:lang w:val="el-GR"/>
        </w:rPr>
        <w:t xml:space="preserve">Νησιωτικός μικρόκοσμος : Βάση για την τουριστική ανάπτυξη </w:t>
      </w:r>
    </w:p>
    <w:p w:rsidR="00AB1747" w:rsidRPr="00840C0A" w:rsidRDefault="00AB1747" w:rsidP="00CF1FD4">
      <w:pPr>
        <w:tabs>
          <w:tab w:val="left" w:pos="6510"/>
        </w:tabs>
        <w:jc w:val="both"/>
        <w:rPr>
          <w:lang w:val="el-GR"/>
        </w:rPr>
      </w:pPr>
      <w:r w:rsidRPr="00840C0A">
        <w:rPr>
          <w:lang w:val="el-GR"/>
        </w:rPr>
        <w:t xml:space="preserve">11.45πμ – 12.05πμ : </w:t>
      </w:r>
      <w:r>
        <w:rPr>
          <w:lang w:val="el-GR"/>
        </w:rPr>
        <w:t xml:space="preserve">  </w:t>
      </w:r>
      <w:r w:rsidRPr="00840C0A">
        <w:rPr>
          <w:lang w:val="el-GR"/>
        </w:rPr>
        <w:t>Σαμιώτης Γ.</w:t>
      </w:r>
    </w:p>
    <w:p w:rsidR="00AB1747" w:rsidRDefault="00AB1747" w:rsidP="00746BFD">
      <w:pPr>
        <w:tabs>
          <w:tab w:val="left" w:pos="6510"/>
        </w:tabs>
        <w:ind w:left="720"/>
        <w:jc w:val="both"/>
        <w:rPr>
          <w:lang w:val="el-GR"/>
        </w:rPr>
      </w:pPr>
      <w:r w:rsidRPr="00840C0A">
        <w:rPr>
          <w:lang w:val="el-GR"/>
        </w:rPr>
        <w:t xml:space="preserve">                  </w:t>
      </w:r>
      <w:r>
        <w:rPr>
          <w:lang w:val="el-GR"/>
        </w:rPr>
        <w:t xml:space="preserve">     </w:t>
      </w:r>
      <w:r w:rsidRPr="00840C0A">
        <w:rPr>
          <w:lang w:val="el-GR"/>
        </w:rPr>
        <w:t xml:space="preserve">Ειδικά Θέματα Θεσμών και Πολιτικών για Πρόληψη και Καταστολή από </w:t>
      </w:r>
    </w:p>
    <w:p w:rsidR="00AB1747" w:rsidRPr="00840C0A" w:rsidRDefault="00AB1747" w:rsidP="00746BFD">
      <w:pPr>
        <w:tabs>
          <w:tab w:val="left" w:pos="6510"/>
        </w:tabs>
        <w:ind w:left="720"/>
        <w:jc w:val="both"/>
        <w:rPr>
          <w:lang w:val="el-GR"/>
        </w:rPr>
      </w:pPr>
      <w:r>
        <w:rPr>
          <w:lang w:val="el-GR"/>
        </w:rPr>
        <w:t xml:space="preserve">                       </w:t>
      </w:r>
      <w:r w:rsidRPr="00840C0A">
        <w:rPr>
          <w:lang w:val="el-GR"/>
        </w:rPr>
        <w:t>Ναυτιλιακή Ρύπανση στο Αιγαίο</w:t>
      </w:r>
    </w:p>
    <w:p w:rsidR="00AB1747" w:rsidRPr="00840C0A" w:rsidRDefault="00AB1747" w:rsidP="00CF1FD4">
      <w:pPr>
        <w:tabs>
          <w:tab w:val="center" w:pos="4153"/>
        </w:tabs>
        <w:jc w:val="both"/>
        <w:rPr>
          <w:lang w:val="el-GR"/>
        </w:rPr>
      </w:pPr>
      <w:r w:rsidRPr="00840C0A">
        <w:rPr>
          <w:lang w:val="el-GR"/>
        </w:rPr>
        <w:t xml:space="preserve">12.05μμ – 12.15μμ : </w:t>
      </w:r>
      <w:r>
        <w:rPr>
          <w:lang w:val="el-GR"/>
        </w:rPr>
        <w:t xml:space="preserve"> </w:t>
      </w:r>
      <w:r w:rsidRPr="00840C0A">
        <w:rPr>
          <w:lang w:val="el-GR"/>
        </w:rPr>
        <w:t>Πάλλης Χ.</w:t>
      </w:r>
    </w:p>
    <w:p w:rsidR="00AB1747" w:rsidRPr="00840C0A" w:rsidRDefault="00AB1747" w:rsidP="00CF1FD4">
      <w:pPr>
        <w:tabs>
          <w:tab w:val="center" w:pos="4153"/>
        </w:tabs>
        <w:jc w:val="both"/>
        <w:rPr>
          <w:lang w:val="el-GR"/>
        </w:rPr>
      </w:pPr>
      <w:r w:rsidRPr="00840C0A">
        <w:rPr>
          <w:lang w:val="el-GR"/>
        </w:rPr>
        <w:t xml:space="preserve">                                  Τουρισμός – Τοπική ανάπτυξη και Νησιωτικότητα</w:t>
      </w:r>
    </w:p>
    <w:p w:rsidR="00AB1747" w:rsidRPr="00840C0A" w:rsidRDefault="00AB1747" w:rsidP="00CF1FD4">
      <w:pPr>
        <w:tabs>
          <w:tab w:val="center" w:pos="4153"/>
        </w:tabs>
        <w:jc w:val="both"/>
        <w:rPr>
          <w:lang w:val="el-GR"/>
        </w:rPr>
      </w:pPr>
      <w:r>
        <w:rPr>
          <w:lang w:val="el-GR"/>
        </w:rPr>
        <w:t>12.15μμ – 12.30</w:t>
      </w:r>
      <w:r w:rsidRPr="00840C0A">
        <w:rPr>
          <w:lang w:val="el-GR"/>
        </w:rPr>
        <w:t>μμ : Φαραντούρης Ν.</w:t>
      </w:r>
    </w:p>
    <w:p w:rsidR="00AB1747" w:rsidRPr="00840C0A" w:rsidRDefault="00AB1747" w:rsidP="00CF1FD4">
      <w:pPr>
        <w:tabs>
          <w:tab w:val="center" w:pos="4153"/>
        </w:tabs>
        <w:jc w:val="both"/>
        <w:rPr>
          <w:lang w:val="el-GR"/>
        </w:rPr>
      </w:pPr>
      <w:r w:rsidRPr="00840C0A">
        <w:rPr>
          <w:lang w:val="el-GR"/>
        </w:rPr>
        <w:t xml:space="preserve">                                  Αιγαίο : Σταυροδρόμι δικτύων ενέργειας και μεταφορών</w:t>
      </w:r>
    </w:p>
    <w:p w:rsidR="00AB1747" w:rsidRPr="00840C0A" w:rsidRDefault="00AB1747" w:rsidP="00CF1FD4">
      <w:pPr>
        <w:tabs>
          <w:tab w:val="center" w:pos="4153"/>
        </w:tabs>
        <w:jc w:val="both"/>
        <w:rPr>
          <w:lang w:val="el-GR"/>
        </w:rPr>
      </w:pPr>
      <w:r>
        <w:rPr>
          <w:lang w:val="el-GR"/>
        </w:rPr>
        <w:t>12.30πμ – 12.40</w:t>
      </w:r>
      <w:r w:rsidRPr="00840C0A">
        <w:rPr>
          <w:lang w:val="el-GR"/>
        </w:rPr>
        <w:t>μμ : Δημάκας Μ.</w:t>
      </w:r>
    </w:p>
    <w:p w:rsidR="00AB1747" w:rsidRPr="00840C0A" w:rsidRDefault="00AB1747" w:rsidP="00CF1FD4">
      <w:pPr>
        <w:tabs>
          <w:tab w:val="center" w:pos="4153"/>
        </w:tabs>
        <w:jc w:val="both"/>
        <w:rPr>
          <w:lang w:val="el-GR"/>
        </w:rPr>
      </w:pPr>
      <w:r w:rsidRPr="00840C0A">
        <w:rPr>
          <w:lang w:val="el-GR"/>
        </w:rPr>
        <w:t xml:space="preserve">                                  Η Τουρκική προβολή στο Αιγαίο με βάση την αλιεία στην ανοικτή θάλασσα</w:t>
      </w:r>
    </w:p>
    <w:p w:rsidR="00AB1747" w:rsidRPr="00840C0A" w:rsidRDefault="00AB1747" w:rsidP="00CF1FD4">
      <w:pPr>
        <w:tabs>
          <w:tab w:val="center" w:pos="4153"/>
        </w:tabs>
        <w:jc w:val="both"/>
        <w:rPr>
          <w:lang w:val="el-GR"/>
        </w:rPr>
      </w:pPr>
      <w:r>
        <w:rPr>
          <w:lang w:val="el-GR"/>
        </w:rPr>
        <w:t>12.40μμ – 12.</w:t>
      </w:r>
      <w:r w:rsidRPr="00840C0A">
        <w:rPr>
          <w:lang w:val="el-GR"/>
        </w:rPr>
        <w:t>5</w:t>
      </w:r>
      <w:r>
        <w:rPr>
          <w:lang w:val="el-GR"/>
        </w:rPr>
        <w:t>0</w:t>
      </w:r>
      <w:r w:rsidRPr="00840C0A">
        <w:rPr>
          <w:lang w:val="el-GR"/>
        </w:rPr>
        <w:t>μμ : Πλιάτσικας Χ.</w:t>
      </w:r>
    </w:p>
    <w:p w:rsidR="00AB1747" w:rsidRPr="00B62E78" w:rsidRDefault="00AB1747" w:rsidP="00CF1FD4">
      <w:pPr>
        <w:tabs>
          <w:tab w:val="center" w:pos="4153"/>
        </w:tabs>
        <w:jc w:val="both"/>
        <w:rPr>
          <w:lang w:val="el-GR"/>
        </w:rPr>
      </w:pPr>
      <w:r w:rsidRPr="00840C0A">
        <w:rPr>
          <w:lang w:val="el-GR"/>
        </w:rPr>
        <w:t xml:space="preserve">                                  Η προοπτική εφαρμογής της Ευρωπαϊκής πολιτικής αλιείας στον Αιγαιακό χώρο</w:t>
      </w:r>
    </w:p>
    <w:p w:rsidR="00AB1747" w:rsidRPr="00B62E78" w:rsidRDefault="00AB1747" w:rsidP="00CF1FD4">
      <w:pPr>
        <w:tabs>
          <w:tab w:val="center" w:pos="4153"/>
        </w:tabs>
        <w:jc w:val="both"/>
        <w:rPr>
          <w:lang w:val="el-GR"/>
        </w:rPr>
      </w:pPr>
    </w:p>
    <w:p w:rsidR="00AB1747" w:rsidRPr="00840C0A" w:rsidRDefault="00AB1747" w:rsidP="00CF1FD4">
      <w:pPr>
        <w:tabs>
          <w:tab w:val="center" w:pos="4153"/>
        </w:tabs>
        <w:jc w:val="both"/>
        <w:rPr>
          <w:lang w:val="el-GR"/>
        </w:rPr>
      </w:pPr>
      <w:r>
        <w:rPr>
          <w:lang w:val="el-GR"/>
        </w:rPr>
        <w:t>12.</w:t>
      </w:r>
      <w:r w:rsidRPr="00840C0A">
        <w:rPr>
          <w:lang w:val="el-GR"/>
        </w:rPr>
        <w:t>5</w:t>
      </w:r>
      <w:r>
        <w:rPr>
          <w:lang w:val="el-GR"/>
        </w:rPr>
        <w:t>0</w:t>
      </w:r>
      <w:r w:rsidRPr="00840C0A">
        <w:rPr>
          <w:lang w:val="el-GR"/>
        </w:rPr>
        <w:t xml:space="preserve">μμ - 1.00μμ : </w:t>
      </w:r>
      <w:r>
        <w:rPr>
          <w:lang w:val="el-GR"/>
        </w:rPr>
        <w:t xml:space="preserve">   </w:t>
      </w:r>
      <w:r w:rsidRPr="00840C0A">
        <w:rPr>
          <w:lang w:val="el-GR"/>
        </w:rPr>
        <w:t>Συζήτηση</w:t>
      </w:r>
    </w:p>
    <w:p w:rsidR="00AB1747" w:rsidRPr="00840C0A" w:rsidRDefault="00AB1747" w:rsidP="00CF1FD4">
      <w:pPr>
        <w:tabs>
          <w:tab w:val="center" w:pos="4153"/>
        </w:tabs>
        <w:jc w:val="both"/>
        <w:rPr>
          <w:lang w:val="el-GR"/>
        </w:rPr>
      </w:pPr>
      <w:r w:rsidRPr="00840C0A">
        <w:rPr>
          <w:lang w:val="el-GR"/>
        </w:rPr>
        <w:t xml:space="preserve">1.00μμ – 2.00μμ : </w:t>
      </w:r>
      <w:r>
        <w:rPr>
          <w:lang w:val="el-GR"/>
        </w:rPr>
        <w:t xml:space="preserve">    Διάλειμμα – Μ</w:t>
      </w:r>
      <w:r w:rsidRPr="00840C0A">
        <w:rPr>
          <w:lang w:val="el-GR"/>
        </w:rPr>
        <w:t>εσημεριανό φαγητό</w:t>
      </w:r>
    </w:p>
    <w:p w:rsidR="00AB1747" w:rsidRPr="00840C0A" w:rsidRDefault="00AB1747" w:rsidP="00CF1FD4">
      <w:pPr>
        <w:tabs>
          <w:tab w:val="center" w:pos="4153"/>
        </w:tabs>
        <w:jc w:val="both"/>
        <w:rPr>
          <w:lang w:val="el-GR"/>
        </w:rPr>
      </w:pPr>
    </w:p>
    <w:p w:rsidR="00AB1747" w:rsidRPr="00840C0A" w:rsidRDefault="00AB1747" w:rsidP="00CF1FD4">
      <w:pPr>
        <w:tabs>
          <w:tab w:val="center" w:pos="4153"/>
        </w:tabs>
        <w:jc w:val="both"/>
        <w:rPr>
          <w:u w:val="single"/>
          <w:lang w:val="el-GR"/>
        </w:rPr>
      </w:pPr>
      <w:r w:rsidRPr="00840C0A">
        <w:rPr>
          <w:lang w:val="el-GR"/>
        </w:rPr>
        <w:t xml:space="preserve">2.00μμ – 4.00μμ : </w:t>
      </w:r>
      <w:r>
        <w:rPr>
          <w:lang w:val="el-GR"/>
        </w:rPr>
        <w:t xml:space="preserve">    </w:t>
      </w:r>
      <w:r w:rsidRPr="00840C0A">
        <w:rPr>
          <w:u w:val="single"/>
          <w:lang w:val="el-GR"/>
        </w:rPr>
        <w:t>Ειδικά θέματα Σύρου και νησιών Αιγαίου</w:t>
      </w:r>
    </w:p>
    <w:p w:rsidR="00AB1747" w:rsidRPr="00B62E78" w:rsidRDefault="00AB1747" w:rsidP="00D17C39">
      <w:pPr>
        <w:tabs>
          <w:tab w:val="center" w:pos="4153"/>
        </w:tabs>
        <w:ind w:left="-360" w:right="-694" w:firstLine="360"/>
        <w:jc w:val="both"/>
        <w:rPr>
          <w:u w:val="single"/>
          <w:lang w:val="el-GR"/>
        </w:rPr>
      </w:pPr>
      <w:r w:rsidRPr="00840C0A">
        <w:rPr>
          <w:lang w:val="el-GR"/>
        </w:rPr>
        <w:t xml:space="preserve">                          </w:t>
      </w:r>
      <w:r w:rsidRPr="00CF1FD4">
        <w:rPr>
          <w:lang w:val="el-GR"/>
        </w:rPr>
        <w:t xml:space="preserve">    </w:t>
      </w:r>
      <w:r>
        <w:rPr>
          <w:lang w:val="el-GR"/>
        </w:rPr>
        <w:t xml:space="preserve">    </w:t>
      </w:r>
      <w:r w:rsidRPr="00840C0A">
        <w:rPr>
          <w:u w:val="single"/>
          <w:lang w:val="el-GR"/>
        </w:rPr>
        <w:t>Προεδρείο :   Ε. Γράψα</w:t>
      </w:r>
    </w:p>
    <w:p w:rsidR="00AB1747" w:rsidRPr="00B62E78" w:rsidRDefault="00AB1747" w:rsidP="00D17C39">
      <w:pPr>
        <w:tabs>
          <w:tab w:val="center" w:pos="4153"/>
        </w:tabs>
        <w:ind w:left="-360" w:right="-694" w:firstLine="360"/>
        <w:jc w:val="both"/>
        <w:rPr>
          <w:u w:val="single"/>
          <w:lang w:val="el-GR"/>
        </w:rPr>
      </w:pPr>
    </w:p>
    <w:p w:rsidR="00AB1747" w:rsidRPr="00840C0A" w:rsidRDefault="00AB1747" w:rsidP="00CF1FD4">
      <w:pPr>
        <w:tabs>
          <w:tab w:val="center" w:pos="4153"/>
        </w:tabs>
        <w:jc w:val="both"/>
        <w:rPr>
          <w:lang w:val="el-GR"/>
        </w:rPr>
      </w:pPr>
      <w:r w:rsidRPr="00840C0A">
        <w:rPr>
          <w:lang w:val="el-GR"/>
        </w:rPr>
        <w:t xml:space="preserve">2.15μμ – 2.30μμ : </w:t>
      </w:r>
      <w:r>
        <w:rPr>
          <w:lang w:val="el-GR"/>
        </w:rPr>
        <w:t xml:space="preserve">    </w:t>
      </w:r>
      <w:r w:rsidRPr="00840C0A">
        <w:rPr>
          <w:lang w:val="el-GR"/>
        </w:rPr>
        <w:t>Στεφάνου Ι.</w:t>
      </w:r>
    </w:p>
    <w:p w:rsidR="00AB1747" w:rsidRPr="00840C0A" w:rsidRDefault="00AB1747" w:rsidP="00CF1FD4">
      <w:pPr>
        <w:tabs>
          <w:tab w:val="center" w:pos="4153"/>
        </w:tabs>
        <w:jc w:val="both"/>
        <w:rPr>
          <w:lang w:val="el-GR"/>
        </w:rPr>
      </w:pPr>
      <w:r w:rsidRPr="00840C0A">
        <w:rPr>
          <w:lang w:val="el-GR"/>
        </w:rPr>
        <w:t xml:space="preserve">                              </w:t>
      </w:r>
      <w:r>
        <w:rPr>
          <w:lang w:val="el-GR"/>
        </w:rPr>
        <w:t xml:space="preserve">    </w:t>
      </w:r>
      <w:r w:rsidRPr="00840C0A">
        <w:rPr>
          <w:lang w:val="el-GR"/>
        </w:rPr>
        <w:t>Σύρος : Η αιώνια Πολιτιστική Εστία του Αιγαίου</w:t>
      </w:r>
    </w:p>
    <w:p w:rsidR="00AB1747" w:rsidRPr="00840C0A" w:rsidRDefault="00AB1747" w:rsidP="00CF1FD4">
      <w:pPr>
        <w:tabs>
          <w:tab w:val="center" w:pos="4153"/>
        </w:tabs>
        <w:jc w:val="both"/>
        <w:rPr>
          <w:lang w:val="el-GR"/>
        </w:rPr>
      </w:pPr>
      <w:r w:rsidRPr="00840C0A">
        <w:rPr>
          <w:lang w:val="el-GR"/>
        </w:rPr>
        <w:t xml:space="preserve">2.30μμ – 2.45μμ : </w:t>
      </w:r>
      <w:r>
        <w:rPr>
          <w:lang w:val="el-GR"/>
        </w:rPr>
        <w:t xml:space="preserve">    </w:t>
      </w:r>
      <w:r w:rsidRPr="00840C0A">
        <w:rPr>
          <w:lang w:val="el-GR"/>
        </w:rPr>
        <w:t>Τριγάζης Π</w:t>
      </w:r>
    </w:p>
    <w:p w:rsidR="00AB1747" w:rsidRPr="00840C0A" w:rsidRDefault="00AB1747" w:rsidP="00CF1FD4">
      <w:pPr>
        <w:tabs>
          <w:tab w:val="center" w:pos="4153"/>
        </w:tabs>
        <w:jc w:val="both"/>
        <w:rPr>
          <w:lang w:val="el-GR"/>
        </w:rPr>
      </w:pPr>
      <w:r w:rsidRPr="00840C0A">
        <w:rPr>
          <w:lang w:val="el-GR"/>
        </w:rPr>
        <w:t xml:space="preserve">                               </w:t>
      </w:r>
      <w:r>
        <w:rPr>
          <w:lang w:val="el-GR"/>
        </w:rPr>
        <w:t xml:space="preserve">   </w:t>
      </w:r>
      <w:r w:rsidRPr="00840C0A">
        <w:rPr>
          <w:lang w:val="el-GR"/>
        </w:rPr>
        <w:t>Η Σύρος ως λίκνο του εργατικού κινήματος και της κοινωνικής αλληλεγγύης</w:t>
      </w:r>
    </w:p>
    <w:p w:rsidR="00AB1747" w:rsidRPr="00840C0A" w:rsidRDefault="00AB1747" w:rsidP="00CF1FD4">
      <w:pPr>
        <w:tabs>
          <w:tab w:val="center" w:pos="4153"/>
        </w:tabs>
        <w:jc w:val="both"/>
        <w:rPr>
          <w:lang w:val="el-GR"/>
        </w:rPr>
      </w:pPr>
      <w:r w:rsidRPr="00840C0A">
        <w:rPr>
          <w:lang w:val="el-GR"/>
        </w:rPr>
        <w:t xml:space="preserve">2.45μμ – 3.00μμ : </w:t>
      </w:r>
      <w:r>
        <w:rPr>
          <w:lang w:val="el-GR"/>
        </w:rPr>
        <w:t xml:space="preserve">    </w:t>
      </w:r>
      <w:r w:rsidRPr="00840C0A">
        <w:rPr>
          <w:lang w:val="el-GR"/>
        </w:rPr>
        <w:t>Μαλλιώρη Μ.</w:t>
      </w:r>
    </w:p>
    <w:p w:rsidR="00AB1747" w:rsidRPr="005E6392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  <w:r w:rsidRPr="00840C0A">
        <w:rPr>
          <w:lang w:val="el-GR"/>
        </w:rPr>
        <w:t xml:space="preserve">                               </w:t>
      </w:r>
      <w:r>
        <w:rPr>
          <w:lang w:val="el-GR"/>
        </w:rPr>
        <w:t xml:space="preserve">   </w:t>
      </w:r>
      <w:r w:rsidRPr="00840C0A">
        <w:rPr>
          <w:lang w:val="el-GR"/>
        </w:rPr>
        <w:t xml:space="preserve">Οικονομική κρίση και οι επιπτώσεις </w:t>
      </w:r>
      <w:r>
        <w:rPr>
          <w:lang w:val="el-GR"/>
        </w:rPr>
        <w:t>στην ψυχική υγεία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  <w:r>
        <w:rPr>
          <w:lang w:val="el-GR"/>
        </w:rPr>
        <w:t>3.</w:t>
      </w:r>
      <w:r w:rsidRPr="005E6392">
        <w:rPr>
          <w:lang w:val="el-GR"/>
        </w:rPr>
        <w:t>00</w:t>
      </w:r>
      <w:r>
        <w:rPr>
          <w:lang w:val="el-GR"/>
        </w:rPr>
        <w:t>μμ – 3.</w:t>
      </w:r>
      <w:r w:rsidRPr="005E6392">
        <w:rPr>
          <w:lang w:val="el-GR"/>
        </w:rPr>
        <w:t>15</w:t>
      </w:r>
      <w:r w:rsidRPr="00840C0A">
        <w:rPr>
          <w:lang w:val="el-GR"/>
        </w:rPr>
        <w:t xml:space="preserve">μμ : </w:t>
      </w:r>
      <w:r>
        <w:rPr>
          <w:lang w:val="el-GR"/>
        </w:rPr>
        <w:t xml:space="preserve">    </w:t>
      </w:r>
      <w:r w:rsidRPr="00840C0A">
        <w:rPr>
          <w:lang w:val="el-GR"/>
        </w:rPr>
        <w:t>Πατσούρης Ε.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  <w:r w:rsidRPr="00840C0A">
        <w:rPr>
          <w:lang w:val="el-GR"/>
        </w:rPr>
        <w:t xml:space="preserve">                               </w:t>
      </w:r>
      <w:r>
        <w:rPr>
          <w:lang w:val="el-GR"/>
        </w:rPr>
        <w:t xml:space="preserve">   </w:t>
      </w:r>
      <w:r w:rsidRPr="00440BD4">
        <w:rPr>
          <w:lang w:val="el-GR"/>
        </w:rPr>
        <w:t>Η Έρευνα του DNA και η Σύγχρονη Κοινωνία.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  <w:r>
        <w:rPr>
          <w:lang w:val="el-GR"/>
        </w:rPr>
        <w:t>3.</w:t>
      </w:r>
      <w:r w:rsidRPr="005E6392">
        <w:rPr>
          <w:lang w:val="el-GR"/>
        </w:rPr>
        <w:t>15</w:t>
      </w:r>
      <w:r>
        <w:rPr>
          <w:lang w:val="el-GR"/>
        </w:rPr>
        <w:t>μμ – 3.</w:t>
      </w:r>
      <w:r w:rsidRPr="005E6392">
        <w:rPr>
          <w:lang w:val="el-GR"/>
        </w:rPr>
        <w:t>30</w:t>
      </w:r>
      <w:r w:rsidRPr="00840C0A">
        <w:rPr>
          <w:lang w:val="el-GR"/>
        </w:rPr>
        <w:t xml:space="preserve">μμ : </w:t>
      </w:r>
      <w:r>
        <w:rPr>
          <w:lang w:val="el-GR"/>
        </w:rPr>
        <w:t xml:space="preserve">    </w:t>
      </w:r>
      <w:r w:rsidRPr="00840C0A">
        <w:rPr>
          <w:lang w:val="el-GR"/>
        </w:rPr>
        <w:t>Λειβαδάρας</w:t>
      </w:r>
      <w:r w:rsidRPr="00440BD4">
        <w:rPr>
          <w:lang w:val="el-GR"/>
        </w:rPr>
        <w:t xml:space="preserve"> </w:t>
      </w:r>
      <w:r>
        <w:t>N</w:t>
      </w:r>
      <w:r w:rsidRPr="00440BD4">
        <w:rPr>
          <w:lang w:val="el-GR"/>
        </w:rPr>
        <w:t>.</w:t>
      </w:r>
      <w:r w:rsidRPr="00840C0A">
        <w:rPr>
          <w:lang w:val="el-GR"/>
        </w:rPr>
        <w:t>,</w:t>
      </w:r>
    </w:p>
    <w:p w:rsidR="00AB1747" w:rsidRPr="00840C0A" w:rsidRDefault="00AB1747" w:rsidP="00CF1FD4">
      <w:pPr>
        <w:tabs>
          <w:tab w:val="center" w:pos="4153"/>
        </w:tabs>
        <w:ind w:right="-694"/>
        <w:jc w:val="both"/>
        <w:rPr>
          <w:lang w:val="el-GR"/>
        </w:rPr>
      </w:pPr>
      <w:r w:rsidRPr="00840C0A">
        <w:rPr>
          <w:lang w:val="el-GR"/>
        </w:rPr>
        <w:t xml:space="preserve">                             </w:t>
      </w:r>
      <w:r>
        <w:rPr>
          <w:lang w:val="el-GR"/>
        </w:rPr>
        <w:t xml:space="preserve">     </w:t>
      </w:r>
      <w:r w:rsidRPr="00840C0A">
        <w:rPr>
          <w:lang w:val="el-GR"/>
        </w:rPr>
        <w:t>Χωροθέτηση Θαλάσσιων Αιολικών Πάρκων στην περιοχή των Κυκλάδων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  <w:r>
        <w:rPr>
          <w:lang w:val="el-GR"/>
        </w:rPr>
        <w:t>3.</w:t>
      </w:r>
      <w:r w:rsidRPr="005E6392">
        <w:rPr>
          <w:lang w:val="el-GR"/>
        </w:rPr>
        <w:t>30</w:t>
      </w:r>
      <w:r>
        <w:rPr>
          <w:lang w:val="el-GR"/>
        </w:rPr>
        <w:t xml:space="preserve">μμ – </w:t>
      </w:r>
      <w:r w:rsidRPr="005E6392">
        <w:rPr>
          <w:lang w:val="el-GR"/>
        </w:rPr>
        <w:t>3</w:t>
      </w:r>
      <w:r>
        <w:rPr>
          <w:lang w:val="el-GR"/>
        </w:rPr>
        <w:t>.</w:t>
      </w:r>
      <w:r w:rsidRPr="005E6392">
        <w:rPr>
          <w:lang w:val="el-GR"/>
        </w:rPr>
        <w:t>45</w:t>
      </w:r>
      <w:r w:rsidRPr="00840C0A">
        <w:rPr>
          <w:lang w:val="el-GR"/>
        </w:rPr>
        <w:t xml:space="preserve">μμ : </w:t>
      </w:r>
      <w:r>
        <w:rPr>
          <w:lang w:val="el-GR"/>
        </w:rPr>
        <w:t xml:space="preserve">    </w:t>
      </w:r>
      <w:r w:rsidRPr="00840C0A">
        <w:rPr>
          <w:lang w:val="el-GR"/>
        </w:rPr>
        <w:t>Μητάκου Σ.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  <w:r w:rsidRPr="00840C0A">
        <w:rPr>
          <w:lang w:val="el-GR"/>
        </w:rPr>
        <w:t xml:space="preserve">                              </w:t>
      </w:r>
      <w:r>
        <w:rPr>
          <w:lang w:val="el-GR"/>
        </w:rPr>
        <w:t xml:space="preserve">    </w:t>
      </w:r>
      <w:r w:rsidRPr="00840C0A">
        <w:rPr>
          <w:lang w:val="el-GR"/>
        </w:rPr>
        <w:t>Η μεσογειακή διατροφή ως πηγή βιοδραστικών μορίων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  <w:r w:rsidRPr="005E6392">
        <w:rPr>
          <w:lang w:val="el-GR"/>
        </w:rPr>
        <w:t>3</w:t>
      </w:r>
      <w:r>
        <w:rPr>
          <w:lang w:val="el-GR"/>
        </w:rPr>
        <w:t>.</w:t>
      </w:r>
      <w:r w:rsidRPr="005E6392">
        <w:rPr>
          <w:lang w:val="el-GR"/>
        </w:rPr>
        <w:t>45</w:t>
      </w:r>
      <w:r>
        <w:rPr>
          <w:lang w:val="el-GR"/>
        </w:rPr>
        <w:t>μμ – 4.</w:t>
      </w:r>
      <w:r w:rsidRPr="005E6392">
        <w:rPr>
          <w:lang w:val="el-GR"/>
        </w:rPr>
        <w:t>0</w:t>
      </w:r>
      <w:r w:rsidRPr="00840C0A">
        <w:rPr>
          <w:lang w:val="el-GR"/>
        </w:rPr>
        <w:t xml:space="preserve">0μμ : </w:t>
      </w:r>
      <w:r>
        <w:rPr>
          <w:lang w:val="el-GR"/>
        </w:rPr>
        <w:t xml:space="preserve">    </w:t>
      </w:r>
      <w:r w:rsidRPr="00840C0A">
        <w:rPr>
          <w:lang w:val="el-GR"/>
        </w:rPr>
        <w:t xml:space="preserve">Λιγνός Ε.   </w:t>
      </w:r>
    </w:p>
    <w:p w:rsidR="00AB1747" w:rsidRPr="00B62E78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  <w:r>
        <w:rPr>
          <w:lang w:val="el-GR"/>
        </w:rPr>
        <w:t xml:space="preserve">                                  Λαογραφικά Κυκλάδων</w:t>
      </w:r>
    </w:p>
    <w:p w:rsidR="00AB1747" w:rsidRPr="00B62E78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  <w:r>
        <w:rPr>
          <w:lang w:val="el-GR"/>
        </w:rPr>
        <w:t>4.</w:t>
      </w:r>
      <w:r w:rsidRPr="00DB67D4">
        <w:rPr>
          <w:lang w:val="el-GR"/>
        </w:rPr>
        <w:t>0</w:t>
      </w:r>
      <w:r>
        <w:rPr>
          <w:lang w:val="el-GR"/>
        </w:rPr>
        <w:t>0μμ – 4.</w:t>
      </w:r>
      <w:r w:rsidRPr="00DB67D4">
        <w:rPr>
          <w:lang w:val="el-GR"/>
        </w:rPr>
        <w:t>45</w:t>
      </w:r>
      <w:r w:rsidRPr="00840C0A">
        <w:rPr>
          <w:lang w:val="el-GR"/>
        </w:rPr>
        <w:t xml:space="preserve">μμ : </w:t>
      </w:r>
      <w:r>
        <w:rPr>
          <w:lang w:val="el-GR"/>
        </w:rPr>
        <w:t xml:space="preserve">    </w:t>
      </w:r>
      <w:r w:rsidRPr="00840C0A">
        <w:rPr>
          <w:lang w:val="el-GR"/>
        </w:rPr>
        <w:t>Διάλειμμα – καφές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u w:val="single"/>
          <w:lang w:val="el-GR"/>
        </w:rPr>
      </w:pPr>
      <w:r>
        <w:rPr>
          <w:lang w:val="el-GR"/>
        </w:rPr>
        <w:t>4.</w:t>
      </w:r>
      <w:r w:rsidRPr="00DB67D4">
        <w:rPr>
          <w:lang w:val="el-GR"/>
        </w:rPr>
        <w:t>45</w:t>
      </w:r>
      <w:r w:rsidRPr="00840C0A">
        <w:rPr>
          <w:lang w:val="el-GR"/>
        </w:rPr>
        <w:t xml:space="preserve">μμ – 8.30μμ </w:t>
      </w:r>
      <w:r w:rsidRPr="00B12C30">
        <w:rPr>
          <w:lang w:val="el-GR"/>
        </w:rPr>
        <w:t xml:space="preserve">: </w:t>
      </w:r>
      <w:r>
        <w:rPr>
          <w:lang w:val="el-GR"/>
        </w:rPr>
        <w:t xml:space="preserve">   </w:t>
      </w:r>
      <w:r w:rsidRPr="00840C0A">
        <w:rPr>
          <w:u w:val="single"/>
          <w:lang w:val="el-GR"/>
        </w:rPr>
        <w:t>Γεωλογία – Ηφαιστειολογία - Φυσικές καταστροφές</w:t>
      </w:r>
    </w:p>
    <w:p w:rsidR="00AB1747" w:rsidRPr="00B62E78" w:rsidRDefault="00AB1747" w:rsidP="00CF1FD4">
      <w:pPr>
        <w:tabs>
          <w:tab w:val="center" w:pos="4153"/>
        </w:tabs>
        <w:ind w:right="-514"/>
        <w:jc w:val="both"/>
        <w:rPr>
          <w:u w:val="single"/>
          <w:lang w:val="el-GR"/>
        </w:rPr>
      </w:pPr>
      <w:r w:rsidRPr="003655C9">
        <w:rPr>
          <w:lang w:val="el-GR"/>
        </w:rPr>
        <w:t xml:space="preserve">                                 </w:t>
      </w:r>
      <w:r w:rsidRPr="00840C0A">
        <w:rPr>
          <w:u w:val="single"/>
          <w:lang w:val="el-GR"/>
        </w:rPr>
        <w:t>Προεδρείο</w:t>
      </w:r>
      <w:r w:rsidRPr="003655C9">
        <w:rPr>
          <w:u w:val="single"/>
          <w:lang w:val="el-GR"/>
        </w:rPr>
        <w:t xml:space="preserve"> : </w:t>
      </w:r>
      <w:r w:rsidRPr="00840C0A">
        <w:rPr>
          <w:u w:val="single"/>
          <w:lang w:val="el-GR"/>
        </w:rPr>
        <w:t>Δ</w:t>
      </w:r>
      <w:r w:rsidRPr="003655C9">
        <w:rPr>
          <w:u w:val="single"/>
          <w:lang w:val="el-GR"/>
        </w:rPr>
        <w:t xml:space="preserve">. </w:t>
      </w:r>
      <w:r w:rsidRPr="00840C0A">
        <w:rPr>
          <w:u w:val="single"/>
          <w:lang w:val="el-GR"/>
        </w:rPr>
        <w:t>Παπανικολάου</w:t>
      </w:r>
    </w:p>
    <w:p w:rsidR="00AB1747" w:rsidRPr="00B62E78" w:rsidRDefault="00AB1747" w:rsidP="00CF1FD4">
      <w:pPr>
        <w:tabs>
          <w:tab w:val="center" w:pos="4153"/>
        </w:tabs>
        <w:ind w:right="-514"/>
        <w:jc w:val="both"/>
        <w:rPr>
          <w:u w:val="single"/>
          <w:lang w:val="el-GR"/>
        </w:rPr>
      </w:pPr>
    </w:p>
    <w:p w:rsidR="00AB1747" w:rsidRPr="00B62E78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  <w:r w:rsidRPr="00B62E78">
        <w:rPr>
          <w:lang w:val="el-GR"/>
        </w:rPr>
        <w:t>4.45</w:t>
      </w:r>
      <w:r w:rsidRPr="00840C0A">
        <w:rPr>
          <w:lang w:val="el-GR"/>
        </w:rPr>
        <w:t>μμ</w:t>
      </w:r>
      <w:r w:rsidRPr="00B62E78">
        <w:rPr>
          <w:lang w:val="el-GR"/>
        </w:rPr>
        <w:t xml:space="preserve"> - 5.00</w:t>
      </w:r>
      <w:r w:rsidRPr="00840C0A">
        <w:rPr>
          <w:lang w:val="el-GR"/>
        </w:rPr>
        <w:t>μμ</w:t>
      </w:r>
      <w:r w:rsidRPr="00B62E78">
        <w:rPr>
          <w:lang w:val="el-GR"/>
        </w:rPr>
        <w:t xml:space="preserve"> :     </w:t>
      </w:r>
      <w:r w:rsidRPr="00840C0A">
        <w:rPr>
          <w:lang w:val="en-GB"/>
        </w:rPr>
        <w:t>Kilias</w:t>
      </w:r>
      <w:r w:rsidRPr="00B62E78">
        <w:rPr>
          <w:lang w:val="el-GR"/>
        </w:rPr>
        <w:t xml:space="preserve"> </w:t>
      </w:r>
      <w:r w:rsidRPr="00840C0A">
        <w:rPr>
          <w:lang w:val="en-GB"/>
        </w:rPr>
        <w:t>S</w:t>
      </w:r>
      <w:r w:rsidRPr="00B62E78">
        <w:rPr>
          <w:lang w:val="el-GR"/>
        </w:rPr>
        <w:t xml:space="preserve">. </w:t>
      </w:r>
      <w:r w:rsidRPr="00840C0A">
        <w:rPr>
          <w:lang w:val="en-GB"/>
        </w:rPr>
        <w:t>et</w:t>
      </w:r>
      <w:r w:rsidRPr="00B62E78">
        <w:rPr>
          <w:lang w:val="el-GR"/>
        </w:rPr>
        <w:t xml:space="preserve"> </w:t>
      </w:r>
      <w:r w:rsidRPr="00840C0A">
        <w:rPr>
          <w:lang w:val="en-GB"/>
        </w:rPr>
        <w:t>al</w:t>
      </w:r>
      <w:r w:rsidRPr="00B62E78">
        <w:rPr>
          <w:lang w:val="el-GR"/>
        </w:rPr>
        <w:t xml:space="preserve">. </w:t>
      </w:r>
    </w:p>
    <w:p w:rsidR="00AB1747" w:rsidRPr="003655C9" w:rsidRDefault="00AB1747" w:rsidP="00CF1FD4">
      <w:pPr>
        <w:tabs>
          <w:tab w:val="center" w:pos="4153"/>
        </w:tabs>
        <w:ind w:right="-514"/>
        <w:jc w:val="both"/>
        <w:rPr>
          <w:lang w:val="en-GB"/>
        </w:rPr>
      </w:pPr>
      <w:r w:rsidRPr="00B62E78">
        <w:rPr>
          <w:lang w:val="el-GR"/>
        </w:rPr>
        <w:t xml:space="preserve">                                 </w:t>
      </w:r>
      <w:r w:rsidRPr="00840C0A">
        <w:rPr>
          <w:lang w:val="en-GB"/>
        </w:rPr>
        <w:t xml:space="preserve">Critical new insights into strategic metal resource potential and environmental </w:t>
      </w:r>
    </w:p>
    <w:p w:rsidR="00AB1747" w:rsidRDefault="00AB1747" w:rsidP="00CF1FD4">
      <w:pPr>
        <w:tabs>
          <w:tab w:val="center" w:pos="4153"/>
        </w:tabs>
        <w:ind w:right="-514"/>
        <w:jc w:val="both"/>
        <w:rPr>
          <w:lang w:val="en-GB"/>
        </w:rPr>
      </w:pPr>
      <w:r w:rsidRPr="003655C9">
        <w:rPr>
          <w:lang w:val="en-GB"/>
        </w:rPr>
        <w:tab/>
      </w:r>
      <w:r w:rsidRPr="00B12C30">
        <w:rPr>
          <w:lang w:val="en-GB"/>
        </w:rPr>
        <w:t xml:space="preserve">                           </w:t>
      </w:r>
      <w:r w:rsidRPr="00840C0A">
        <w:rPr>
          <w:lang w:val="en-GB"/>
        </w:rPr>
        <w:t>significance of modern sea floor massive sulfides at Kolumbo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n-GB"/>
        </w:rPr>
      </w:pPr>
      <w:r w:rsidRPr="00840C0A">
        <w:rPr>
          <w:lang w:val="en-GB"/>
        </w:rPr>
        <w:t>5.00</w:t>
      </w:r>
      <w:r w:rsidRPr="00840C0A">
        <w:rPr>
          <w:lang w:val="el-GR"/>
        </w:rPr>
        <w:t>μμ</w:t>
      </w:r>
      <w:r w:rsidRPr="00840C0A">
        <w:rPr>
          <w:lang w:val="en-GB"/>
        </w:rPr>
        <w:t xml:space="preserve"> – 5.15</w:t>
      </w:r>
      <w:r w:rsidRPr="00840C0A">
        <w:rPr>
          <w:lang w:val="el-GR"/>
        </w:rPr>
        <w:t>μμ</w:t>
      </w:r>
      <w:r w:rsidRPr="00840C0A">
        <w:rPr>
          <w:lang w:val="en-GB"/>
        </w:rPr>
        <w:t xml:space="preserve"> : </w:t>
      </w:r>
      <w:r w:rsidRPr="00B12C30">
        <w:rPr>
          <w:lang w:val="en-GB"/>
        </w:rPr>
        <w:t xml:space="preserve">   </w:t>
      </w:r>
      <w:r w:rsidRPr="00840C0A">
        <w:rPr>
          <w:lang w:val="en-GB"/>
        </w:rPr>
        <w:t>Nomikou P. et al.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n-GB"/>
        </w:rPr>
      </w:pPr>
      <w:r w:rsidRPr="00840C0A">
        <w:rPr>
          <w:lang w:val="en-GB"/>
        </w:rPr>
        <w:t xml:space="preserve">                              </w:t>
      </w:r>
      <w:r w:rsidRPr="00B12C30">
        <w:rPr>
          <w:lang w:val="en-GB"/>
        </w:rPr>
        <w:t xml:space="preserve">   </w:t>
      </w:r>
      <w:r w:rsidRPr="00840C0A">
        <w:rPr>
          <w:lang w:val="en-GB"/>
        </w:rPr>
        <w:t>Pyroclastic flows caused devastating Bronze age tsunamis at Santorini volcano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n-GB"/>
        </w:rPr>
      </w:pPr>
      <w:r>
        <w:rPr>
          <w:lang w:val="en-GB"/>
        </w:rPr>
        <w:t>5.15</w:t>
      </w:r>
      <w:r w:rsidRPr="00840C0A">
        <w:rPr>
          <w:lang w:val="el-GR"/>
        </w:rPr>
        <w:t>μμ</w:t>
      </w:r>
      <w:r>
        <w:rPr>
          <w:lang w:val="en-GB"/>
        </w:rPr>
        <w:t xml:space="preserve"> – 5.30</w:t>
      </w:r>
      <w:r w:rsidRPr="00840C0A">
        <w:rPr>
          <w:lang w:val="el-GR"/>
        </w:rPr>
        <w:t>μμ</w:t>
      </w:r>
      <w:r w:rsidRPr="00840C0A">
        <w:rPr>
          <w:lang w:val="en-GB"/>
        </w:rPr>
        <w:t xml:space="preserve"> : </w:t>
      </w:r>
      <w:r w:rsidRPr="00B12C30">
        <w:rPr>
          <w:lang w:val="en-GB"/>
        </w:rPr>
        <w:t xml:space="preserve">   </w:t>
      </w:r>
      <w:r w:rsidRPr="00840C0A">
        <w:rPr>
          <w:lang w:val="en-GB"/>
        </w:rPr>
        <w:t>Mertzimekis Th.</w:t>
      </w:r>
      <w:r>
        <w:rPr>
          <w:lang w:val="en-GB"/>
        </w:rPr>
        <w:t xml:space="preserve"> et al.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n-GB"/>
        </w:rPr>
      </w:pPr>
      <w:r w:rsidRPr="00840C0A">
        <w:rPr>
          <w:lang w:val="en-GB"/>
        </w:rPr>
        <w:t xml:space="preserve">                               </w:t>
      </w:r>
      <w:r w:rsidRPr="00B12C30">
        <w:rPr>
          <w:lang w:val="en-GB"/>
        </w:rPr>
        <w:t xml:space="preserve">  </w:t>
      </w:r>
      <w:r w:rsidRPr="00840C0A">
        <w:rPr>
          <w:lang w:val="en-GB"/>
        </w:rPr>
        <w:t xml:space="preserve">Detailed study of radioactivity in sediment cores from </w:t>
      </w:r>
      <w:smartTag w:uri="urn:schemas:contacts" w:element="Sn">
        <w:r w:rsidRPr="00840C0A">
          <w:rPr>
            <w:lang w:val="en-GB"/>
          </w:rPr>
          <w:t>Milos</w:t>
        </w:r>
      </w:smartTag>
      <w:r w:rsidRPr="00840C0A">
        <w:rPr>
          <w:lang w:val="en-GB"/>
        </w:rPr>
        <w:t xml:space="preserve"> hydrothermal vent field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n-GB"/>
        </w:rPr>
      </w:pPr>
      <w:r>
        <w:rPr>
          <w:lang w:val="en-GB"/>
        </w:rPr>
        <w:t>5.30</w:t>
      </w:r>
      <w:r w:rsidRPr="00840C0A">
        <w:rPr>
          <w:lang w:val="el-GR"/>
        </w:rPr>
        <w:t>μμ</w:t>
      </w:r>
      <w:r>
        <w:rPr>
          <w:lang w:val="en-GB"/>
        </w:rPr>
        <w:t xml:space="preserve"> – 5.45</w:t>
      </w:r>
      <w:r w:rsidRPr="00840C0A">
        <w:rPr>
          <w:lang w:val="el-GR"/>
        </w:rPr>
        <w:t>μμ</w:t>
      </w:r>
      <w:r w:rsidRPr="00840C0A">
        <w:rPr>
          <w:lang w:val="en-GB"/>
        </w:rPr>
        <w:t xml:space="preserve"> : </w:t>
      </w:r>
      <w:r w:rsidRPr="00B12C30">
        <w:rPr>
          <w:lang w:val="en-GB"/>
        </w:rPr>
        <w:t xml:space="preserve">   </w:t>
      </w:r>
      <w:r w:rsidRPr="00840C0A">
        <w:rPr>
          <w:lang w:val="en-GB"/>
        </w:rPr>
        <w:t>Moulas, E. et al.</w:t>
      </w:r>
    </w:p>
    <w:p w:rsidR="00AB1747" w:rsidRDefault="00AB1747" w:rsidP="00CF1FD4">
      <w:pPr>
        <w:tabs>
          <w:tab w:val="center" w:pos="4153"/>
        </w:tabs>
        <w:ind w:right="-514"/>
        <w:jc w:val="both"/>
        <w:rPr>
          <w:lang w:val="en-GB"/>
        </w:rPr>
      </w:pPr>
      <w:r w:rsidRPr="00840C0A">
        <w:rPr>
          <w:lang w:val="en-GB"/>
        </w:rPr>
        <w:t xml:space="preserve">                              </w:t>
      </w:r>
      <w:r w:rsidRPr="00B12C30">
        <w:rPr>
          <w:lang w:val="en-GB"/>
        </w:rPr>
        <w:t xml:space="preserve">  </w:t>
      </w:r>
      <w:r w:rsidRPr="00840C0A">
        <w:rPr>
          <w:lang w:val="en-GB"/>
        </w:rPr>
        <w:t xml:space="preserve">On the significance of pressurised Quartz inclusions in garnet (with reference to </w:t>
      </w:r>
      <w:smartTag w:uri="urn:schemas:contacts" w:element="Sn">
        <w:r w:rsidRPr="00840C0A">
          <w:rPr>
            <w:lang w:val="en-GB"/>
          </w:rPr>
          <w:t>Syros</w:t>
        </w:r>
      </w:smartTag>
      <w:r w:rsidRPr="00840C0A">
        <w:rPr>
          <w:lang w:val="en-GB"/>
        </w:rPr>
        <w:t>)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n-GB"/>
        </w:rPr>
      </w:pP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n-GB"/>
        </w:rPr>
      </w:pPr>
      <w:r>
        <w:rPr>
          <w:lang w:val="en-GB"/>
        </w:rPr>
        <w:t>5.45</w:t>
      </w:r>
      <w:r w:rsidRPr="00840C0A">
        <w:rPr>
          <w:lang w:val="el-GR"/>
        </w:rPr>
        <w:t>μμ</w:t>
      </w:r>
      <w:r>
        <w:rPr>
          <w:lang w:val="en-GB"/>
        </w:rPr>
        <w:t xml:space="preserve"> – 6.00</w:t>
      </w:r>
      <w:r w:rsidRPr="00840C0A">
        <w:rPr>
          <w:lang w:val="el-GR"/>
        </w:rPr>
        <w:t>μμ</w:t>
      </w:r>
      <w:r w:rsidRPr="00840C0A">
        <w:rPr>
          <w:lang w:val="en-GB"/>
        </w:rPr>
        <w:t xml:space="preserve"> : </w:t>
      </w:r>
      <w:r w:rsidRPr="00072AD3">
        <w:rPr>
          <w:lang w:val="en-GB"/>
        </w:rPr>
        <w:t xml:space="preserve"> </w:t>
      </w:r>
      <w:r w:rsidRPr="00D17C39">
        <w:rPr>
          <w:lang w:val="en-GB"/>
        </w:rPr>
        <w:t xml:space="preserve"> </w:t>
      </w:r>
      <w:r w:rsidRPr="00840C0A">
        <w:rPr>
          <w:lang w:val="en-GB"/>
        </w:rPr>
        <w:t>Papoulia, I &amp; Makris, J.</w:t>
      </w:r>
    </w:p>
    <w:p w:rsidR="00AB1747" w:rsidRPr="00D17C39" w:rsidRDefault="00AB1747" w:rsidP="00D17C39">
      <w:pPr>
        <w:tabs>
          <w:tab w:val="center" w:pos="4153"/>
        </w:tabs>
        <w:ind w:left="720" w:right="-514"/>
        <w:jc w:val="both"/>
        <w:rPr>
          <w:lang w:val="en-GB"/>
        </w:rPr>
      </w:pPr>
      <w:r>
        <w:rPr>
          <w:lang w:val="en-GB"/>
        </w:rPr>
        <w:t xml:space="preserve">                    </w:t>
      </w:r>
      <w:r w:rsidRPr="00840C0A">
        <w:rPr>
          <w:lang w:val="en-GB"/>
        </w:rPr>
        <w:t xml:space="preserve">Crustal Deformation of the Cyclades, central </w:t>
      </w:r>
      <w:smartTag w:uri="urn:schemas:contacts" w:element="Sn">
        <w:r w:rsidRPr="00840C0A">
          <w:rPr>
            <w:lang w:val="en-GB"/>
          </w:rPr>
          <w:t>Aegean Sea</w:t>
        </w:r>
      </w:smartTag>
      <w:r>
        <w:rPr>
          <w:lang w:val="en-GB"/>
        </w:rPr>
        <w:t xml:space="preserve">: Thrusting and </w:t>
      </w:r>
    </w:p>
    <w:p w:rsidR="00AB1747" w:rsidRDefault="00AB1747" w:rsidP="00D17C39">
      <w:pPr>
        <w:tabs>
          <w:tab w:val="center" w:pos="4153"/>
        </w:tabs>
        <w:ind w:left="720" w:right="-514"/>
        <w:jc w:val="both"/>
        <w:rPr>
          <w:lang w:val="en-GB"/>
        </w:rPr>
      </w:pPr>
      <w:r w:rsidRPr="00D17C39">
        <w:rPr>
          <w:lang w:val="en-GB"/>
        </w:rPr>
        <w:t xml:space="preserve">                    </w:t>
      </w:r>
      <w:r>
        <w:rPr>
          <w:lang w:val="en-GB"/>
        </w:rPr>
        <w:t>Exhumation – An</w:t>
      </w:r>
      <w:r w:rsidRPr="00D17C39">
        <w:rPr>
          <w:lang w:val="en-GB"/>
        </w:rPr>
        <w:t xml:space="preserve"> </w:t>
      </w:r>
      <w:r w:rsidRPr="00840C0A">
        <w:rPr>
          <w:lang w:val="en-GB"/>
        </w:rPr>
        <w:t>active seismic experiment using ocean bottom seismographs</w:t>
      </w:r>
    </w:p>
    <w:p w:rsidR="00AB1747" w:rsidRPr="00D17C39" w:rsidRDefault="00AB1747" w:rsidP="00D17C39">
      <w:pPr>
        <w:tabs>
          <w:tab w:val="center" w:pos="4153"/>
        </w:tabs>
        <w:ind w:left="720" w:right="-514"/>
        <w:jc w:val="both"/>
        <w:rPr>
          <w:lang w:val="en-GB"/>
        </w:rPr>
      </w:pPr>
    </w:p>
    <w:p w:rsidR="00AB1747" w:rsidRPr="00B62E78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  <w:r w:rsidRPr="003655C9">
        <w:rPr>
          <w:lang w:val="el-GR"/>
        </w:rPr>
        <w:t>6.00</w:t>
      </w:r>
      <w:r w:rsidRPr="00840C0A">
        <w:rPr>
          <w:lang w:val="el-GR"/>
        </w:rPr>
        <w:t>μμ</w:t>
      </w:r>
      <w:r w:rsidRPr="003655C9">
        <w:rPr>
          <w:lang w:val="el-GR"/>
        </w:rPr>
        <w:t xml:space="preserve"> – 6.30</w:t>
      </w:r>
      <w:r w:rsidRPr="00840C0A">
        <w:rPr>
          <w:lang w:val="el-GR"/>
        </w:rPr>
        <w:t>μμ</w:t>
      </w:r>
      <w:r w:rsidRPr="003655C9">
        <w:rPr>
          <w:lang w:val="el-GR"/>
        </w:rPr>
        <w:t xml:space="preserve"> :   </w:t>
      </w:r>
      <w:r w:rsidRPr="00840C0A">
        <w:rPr>
          <w:lang w:val="el-GR"/>
        </w:rPr>
        <w:t>Διάλειμμα</w:t>
      </w:r>
      <w:r w:rsidRPr="003655C9">
        <w:rPr>
          <w:lang w:val="el-GR"/>
        </w:rPr>
        <w:t xml:space="preserve"> – </w:t>
      </w:r>
      <w:r w:rsidRPr="00840C0A">
        <w:rPr>
          <w:lang w:val="el-GR"/>
        </w:rPr>
        <w:t>καφές</w:t>
      </w:r>
    </w:p>
    <w:p w:rsidR="00AB1747" w:rsidRPr="00B62E78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</w:p>
    <w:p w:rsidR="00AB1747" w:rsidRPr="003655C9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  <w:r w:rsidRPr="003655C9">
        <w:rPr>
          <w:lang w:val="el-GR"/>
        </w:rPr>
        <w:t>6.30</w:t>
      </w:r>
      <w:r w:rsidRPr="00840C0A">
        <w:rPr>
          <w:lang w:val="el-GR"/>
        </w:rPr>
        <w:t>μμ</w:t>
      </w:r>
      <w:r w:rsidRPr="003655C9">
        <w:rPr>
          <w:lang w:val="el-GR"/>
        </w:rPr>
        <w:t xml:space="preserve"> – 6.45</w:t>
      </w:r>
      <w:r w:rsidRPr="00840C0A">
        <w:rPr>
          <w:lang w:val="el-GR"/>
        </w:rPr>
        <w:t>μμ</w:t>
      </w:r>
      <w:r w:rsidRPr="003655C9">
        <w:rPr>
          <w:lang w:val="el-GR"/>
        </w:rPr>
        <w:t xml:space="preserve"> :   </w:t>
      </w:r>
      <w:r w:rsidRPr="00840C0A">
        <w:rPr>
          <w:lang w:val="en-GB"/>
        </w:rPr>
        <w:t>Papanikolaou</w:t>
      </w:r>
      <w:r w:rsidRPr="003655C9">
        <w:rPr>
          <w:lang w:val="el-GR"/>
        </w:rPr>
        <w:t xml:space="preserve"> </w:t>
      </w:r>
      <w:r w:rsidRPr="00840C0A">
        <w:rPr>
          <w:lang w:val="en-GB"/>
        </w:rPr>
        <w:t>I</w:t>
      </w:r>
      <w:r w:rsidRPr="003655C9">
        <w:rPr>
          <w:lang w:val="el-GR"/>
        </w:rPr>
        <w:t>.</w:t>
      </w:r>
    </w:p>
    <w:p w:rsidR="00AB1747" w:rsidRDefault="00AB1747" w:rsidP="00CF1FD4">
      <w:pPr>
        <w:tabs>
          <w:tab w:val="center" w:pos="4153"/>
        </w:tabs>
        <w:ind w:right="-514"/>
        <w:jc w:val="both"/>
        <w:rPr>
          <w:lang w:val="en-GB"/>
        </w:rPr>
      </w:pPr>
      <w:r w:rsidRPr="003655C9">
        <w:rPr>
          <w:lang w:val="el-GR"/>
        </w:rPr>
        <w:t xml:space="preserve">                               </w:t>
      </w:r>
      <w:r w:rsidRPr="00840C0A">
        <w:rPr>
          <w:lang w:val="en-GB"/>
        </w:rPr>
        <w:t xml:space="preserve">Natural Hazards and Catastrophe Risk modeling 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n-GB"/>
        </w:rPr>
      </w:pPr>
      <w:r w:rsidRPr="00840C0A">
        <w:rPr>
          <w:lang w:val="en-GB"/>
        </w:rPr>
        <w:t xml:space="preserve"> 6.45</w:t>
      </w:r>
      <w:r w:rsidRPr="00840C0A">
        <w:rPr>
          <w:lang w:val="el-GR"/>
        </w:rPr>
        <w:t>μμ</w:t>
      </w:r>
      <w:r w:rsidRPr="00840C0A">
        <w:rPr>
          <w:lang w:val="en-GB"/>
        </w:rPr>
        <w:t xml:space="preserve"> – 7.00</w:t>
      </w:r>
      <w:r w:rsidRPr="00840C0A">
        <w:rPr>
          <w:lang w:val="el-GR"/>
        </w:rPr>
        <w:t>μμ</w:t>
      </w:r>
      <w:r w:rsidRPr="00840C0A">
        <w:rPr>
          <w:lang w:val="en-GB"/>
        </w:rPr>
        <w:t xml:space="preserve"> : Raess et al.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n-GB"/>
        </w:rPr>
      </w:pPr>
      <w:r w:rsidRPr="00840C0A">
        <w:rPr>
          <w:lang w:val="en-GB"/>
        </w:rPr>
        <w:tab/>
        <w:t xml:space="preserve">                              The mechanics of fluid expulsion in subduction zone environments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  <w:r w:rsidRPr="00840C0A">
        <w:rPr>
          <w:lang w:val="el-GR"/>
        </w:rPr>
        <w:t xml:space="preserve">7.00μμ – 7.15μμ : </w:t>
      </w:r>
      <w:r>
        <w:rPr>
          <w:lang w:val="el-GR"/>
        </w:rPr>
        <w:t xml:space="preserve"> </w:t>
      </w:r>
      <w:r w:rsidRPr="00840C0A">
        <w:rPr>
          <w:lang w:val="el-GR"/>
        </w:rPr>
        <w:t>Φασουλάς Χ.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  <w:r w:rsidRPr="00840C0A">
        <w:rPr>
          <w:lang w:val="el-GR"/>
        </w:rPr>
        <w:t xml:space="preserve">                               Προετοιμασία και αντιμετώπιση φυσικών καταστροφών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  <w:r w:rsidRPr="00840C0A">
        <w:rPr>
          <w:lang w:val="el-GR"/>
        </w:rPr>
        <w:t xml:space="preserve">7.15μμ – 7.30μμ : </w:t>
      </w:r>
      <w:r>
        <w:rPr>
          <w:lang w:val="el-GR"/>
        </w:rPr>
        <w:t xml:space="preserve"> </w:t>
      </w:r>
      <w:r w:rsidRPr="00840C0A">
        <w:rPr>
          <w:lang w:val="el-GR"/>
        </w:rPr>
        <w:t>Χαλδέζος Γ.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  <w:r w:rsidRPr="00840C0A">
        <w:rPr>
          <w:lang w:val="el-GR"/>
        </w:rPr>
        <w:t xml:space="preserve">                               Η εκμετάλλευση της γεωθερμικής ενέργειας στην Ελλάδα – Παρόν και μέλλον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n-GB"/>
        </w:rPr>
      </w:pPr>
      <w:r w:rsidRPr="00840C0A">
        <w:rPr>
          <w:lang w:val="en-GB"/>
        </w:rPr>
        <w:t>7.30</w:t>
      </w:r>
      <w:r w:rsidRPr="00840C0A">
        <w:rPr>
          <w:lang w:val="el-GR"/>
        </w:rPr>
        <w:t>μμ</w:t>
      </w:r>
      <w:r w:rsidRPr="00840C0A">
        <w:rPr>
          <w:lang w:val="en-GB"/>
        </w:rPr>
        <w:t xml:space="preserve"> – 7.45</w:t>
      </w:r>
      <w:r w:rsidRPr="00840C0A">
        <w:rPr>
          <w:lang w:val="el-GR"/>
        </w:rPr>
        <w:t>μμ</w:t>
      </w:r>
      <w:r w:rsidRPr="00840C0A">
        <w:rPr>
          <w:lang w:val="en-GB"/>
        </w:rPr>
        <w:t xml:space="preserve"> : </w:t>
      </w:r>
      <w:r w:rsidRPr="004A4D56">
        <w:rPr>
          <w:lang w:val="en-GB"/>
        </w:rPr>
        <w:t xml:space="preserve"> </w:t>
      </w:r>
      <w:r w:rsidRPr="00840C0A">
        <w:rPr>
          <w:lang w:val="en-GB"/>
        </w:rPr>
        <w:t xml:space="preserve">Sakellariou </w:t>
      </w:r>
      <w:r>
        <w:rPr>
          <w:lang w:val="en-GB"/>
        </w:rPr>
        <w:t xml:space="preserve">D. </w:t>
      </w:r>
      <w:r w:rsidRPr="00840C0A">
        <w:rPr>
          <w:lang w:val="en-GB"/>
        </w:rPr>
        <w:t>et al.</w:t>
      </w:r>
    </w:p>
    <w:p w:rsidR="00AB1747" w:rsidRPr="004A4D56" w:rsidRDefault="00AB1747" w:rsidP="00CF1FD4">
      <w:pPr>
        <w:tabs>
          <w:tab w:val="center" w:pos="4153"/>
        </w:tabs>
        <w:ind w:right="-514"/>
        <w:jc w:val="both"/>
        <w:rPr>
          <w:lang w:val="en-GB"/>
        </w:rPr>
      </w:pPr>
      <w:r w:rsidRPr="00840C0A">
        <w:rPr>
          <w:lang w:val="en-GB"/>
        </w:rPr>
        <w:t xml:space="preserve">                              </w:t>
      </w:r>
      <w:r w:rsidRPr="004A4D56">
        <w:rPr>
          <w:lang w:val="en-GB"/>
        </w:rPr>
        <w:t xml:space="preserve"> </w:t>
      </w:r>
      <w:r w:rsidRPr="00840C0A">
        <w:rPr>
          <w:lang w:val="en-GB"/>
        </w:rPr>
        <w:t xml:space="preserve">Tectonic movements and sea level changes as key parameters for the reconstruction of the 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n-GB"/>
        </w:rPr>
      </w:pPr>
      <w:r w:rsidRPr="004A4D56">
        <w:rPr>
          <w:lang w:val="en-GB"/>
        </w:rPr>
        <w:tab/>
        <w:t xml:space="preserve">  </w:t>
      </w:r>
      <w:r w:rsidRPr="00840C0A">
        <w:rPr>
          <w:lang w:val="en-GB"/>
        </w:rPr>
        <w:t xml:space="preserve">submerged pre-historic landscapes of the </w:t>
      </w:r>
      <w:smartTag w:uri="urn:schemas:contacts" w:element="Sn">
        <w:r w:rsidRPr="00840C0A">
          <w:rPr>
            <w:lang w:val="en-GB"/>
          </w:rPr>
          <w:t>Aegean</w:t>
        </w:r>
      </w:smartTag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n-GB"/>
        </w:rPr>
      </w:pPr>
      <w:r w:rsidRPr="00840C0A">
        <w:rPr>
          <w:lang w:val="en-GB"/>
        </w:rPr>
        <w:t>7.45</w:t>
      </w:r>
      <w:r w:rsidRPr="00840C0A">
        <w:rPr>
          <w:lang w:val="el-GR"/>
        </w:rPr>
        <w:t>μμ</w:t>
      </w:r>
      <w:r w:rsidRPr="00840C0A">
        <w:rPr>
          <w:lang w:val="en-GB"/>
        </w:rPr>
        <w:t xml:space="preserve"> – 8.00</w:t>
      </w:r>
      <w:r w:rsidRPr="00840C0A">
        <w:rPr>
          <w:lang w:val="el-GR"/>
        </w:rPr>
        <w:t>μμ</w:t>
      </w:r>
      <w:r w:rsidRPr="00840C0A">
        <w:rPr>
          <w:lang w:val="en-GB"/>
        </w:rPr>
        <w:t xml:space="preserve"> : </w:t>
      </w:r>
      <w:r w:rsidRPr="004A4D56">
        <w:rPr>
          <w:lang w:val="en-GB"/>
        </w:rPr>
        <w:t xml:space="preserve"> </w:t>
      </w:r>
      <w:r>
        <w:rPr>
          <w:lang w:val="en-GB"/>
        </w:rPr>
        <w:t xml:space="preserve">Bollanos P. </w:t>
      </w:r>
      <w:r w:rsidRPr="00840C0A">
        <w:rPr>
          <w:lang w:val="en-GB"/>
        </w:rPr>
        <w:t>et al.</w:t>
      </w:r>
    </w:p>
    <w:p w:rsidR="00AB1747" w:rsidRPr="003655C9" w:rsidRDefault="00AB1747" w:rsidP="00CF1FD4">
      <w:pPr>
        <w:tabs>
          <w:tab w:val="center" w:pos="4153"/>
        </w:tabs>
        <w:ind w:right="-514"/>
        <w:jc w:val="both"/>
        <w:rPr>
          <w:lang w:val="en-GB"/>
        </w:rPr>
      </w:pPr>
      <w:r w:rsidRPr="00840C0A">
        <w:rPr>
          <w:lang w:val="en-GB"/>
        </w:rPr>
        <w:t xml:space="preserve">                               Rheticus: Monitoring from Space Geological Transformations of Earth Surface and Water </w:t>
      </w:r>
    </w:p>
    <w:p w:rsidR="00AB1747" w:rsidRDefault="00AB1747" w:rsidP="00CF1FD4">
      <w:pPr>
        <w:tabs>
          <w:tab w:val="center" w:pos="4153"/>
        </w:tabs>
        <w:ind w:right="-514"/>
        <w:jc w:val="both"/>
        <w:rPr>
          <w:lang w:val="en-GB"/>
        </w:rPr>
      </w:pPr>
      <w:r w:rsidRPr="009A699D">
        <w:rPr>
          <w:lang w:val="en-GB"/>
        </w:rPr>
        <w:t xml:space="preserve">                               </w:t>
      </w:r>
      <w:r w:rsidRPr="00840C0A">
        <w:rPr>
          <w:lang w:val="en-GB"/>
        </w:rPr>
        <w:t>Quality in Coastal Areas</w:t>
      </w:r>
    </w:p>
    <w:p w:rsidR="00AB1747" w:rsidRPr="003655C9" w:rsidRDefault="00AB1747" w:rsidP="00CF1FD4">
      <w:pPr>
        <w:tabs>
          <w:tab w:val="center" w:pos="4153"/>
        </w:tabs>
        <w:ind w:right="-514"/>
        <w:jc w:val="both"/>
        <w:rPr>
          <w:lang w:val="en-GB"/>
        </w:rPr>
      </w:pPr>
    </w:p>
    <w:p w:rsidR="00AB1747" w:rsidRPr="009A699D" w:rsidRDefault="00AB1747" w:rsidP="00CF1FD4">
      <w:pPr>
        <w:tabs>
          <w:tab w:val="center" w:pos="4153"/>
        </w:tabs>
        <w:ind w:right="-514"/>
        <w:jc w:val="both"/>
        <w:rPr>
          <w:lang w:val="en-GB"/>
        </w:rPr>
      </w:pPr>
      <w:r w:rsidRPr="00840C0A">
        <w:rPr>
          <w:lang w:val="en-GB"/>
        </w:rPr>
        <w:t xml:space="preserve"> </w:t>
      </w:r>
      <w:r w:rsidRPr="009A699D">
        <w:rPr>
          <w:lang w:val="en-GB"/>
        </w:rPr>
        <w:t>8.00</w:t>
      </w:r>
      <w:r w:rsidRPr="00840C0A">
        <w:rPr>
          <w:lang w:val="el-GR"/>
        </w:rPr>
        <w:t>μμ</w:t>
      </w:r>
      <w:r w:rsidRPr="009A699D">
        <w:rPr>
          <w:lang w:val="en-GB"/>
        </w:rPr>
        <w:t xml:space="preserve"> – 8.30</w:t>
      </w:r>
      <w:r w:rsidRPr="00840C0A">
        <w:rPr>
          <w:lang w:val="el-GR"/>
        </w:rPr>
        <w:t>μμ</w:t>
      </w:r>
      <w:r w:rsidRPr="009A699D">
        <w:rPr>
          <w:lang w:val="en-GB"/>
        </w:rPr>
        <w:t xml:space="preserve"> :  </w:t>
      </w:r>
      <w:r w:rsidRPr="00840C0A">
        <w:rPr>
          <w:lang w:val="el-GR"/>
        </w:rPr>
        <w:t>Συζήτηση</w:t>
      </w:r>
    </w:p>
    <w:p w:rsidR="00AB1747" w:rsidRDefault="00AB1747" w:rsidP="00CF1FD4">
      <w:pPr>
        <w:tabs>
          <w:tab w:val="center" w:pos="4153"/>
        </w:tabs>
        <w:ind w:right="-514"/>
        <w:jc w:val="both"/>
        <w:rPr>
          <w:lang w:val="en-GB"/>
        </w:rPr>
      </w:pPr>
    </w:p>
    <w:p w:rsidR="00AB1747" w:rsidRPr="00840C0A" w:rsidRDefault="00AB1747" w:rsidP="00EA1B82">
      <w:pPr>
        <w:tabs>
          <w:tab w:val="center" w:pos="4153"/>
        </w:tabs>
        <w:ind w:right="-514"/>
        <w:jc w:val="both"/>
        <w:rPr>
          <w:b/>
        </w:rPr>
      </w:pPr>
      <w:r w:rsidRPr="00840C0A">
        <w:rPr>
          <w:b/>
          <w:lang w:val="en-GB"/>
        </w:rPr>
        <w:t>Posters</w:t>
      </w:r>
    </w:p>
    <w:p w:rsidR="00AB1747" w:rsidRPr="009A699D" w:rsidRDefault="00AB1747" w:rsidP="00EA1B82">
      <w:pPr>
        <w:numPr>
          <w:ilvl w:val="0"/>
          <w:numId w:val="2"/>
        </w:numPr>
        <w:tabs>
          <w:tab w:val="center" w:pos="4153"/>
        </w:tabs>
        <w:ind w:right="-514"/>
        <w:jc w:val="both"/>
        <w:rPr>
          <w:lang w:val="en-GB"/>
        </w:rPr>
      </w:pPr>
      <w:r w:rsidRPr="00840C0A">
        <w:rPr>
          <w:u w:val="single"/>
          <w:lang w:val="en-GB"/>
        </w:rPr>
        <w:t>Lekkas, E. et al.</w:t>
      </w:r>
      <w:r>
        <w:rPr>
          <w:lang w:val="en-GB"/>
        </w:rPr>
        <w:t xml:space="preserve">: </w:t>
      </w:r>
      <w:r w:rsidRPr="00840C0A">
        <w:rPr>
          <w:lang w:val="en-GB"/>
        </w:rPr>
        <w:t xml:space="preserve">Environmental disaster and crisis management strategies: Interdisciplinarity and </w:t>
      </w:r>
    </w:p>
    <w:p w:rsidR="00AB1747" w:rsidRPr="00840C0A" w:rsidRDefault="00AB1747" w:rsidP="00EA1B82">
      <w:pPr>
        <w:tabs>
          <w:tab w:val="center" w:pos="4153"/>
        </w:tabs>
        <w:ind w:left="360" w:right="-514"/>
        <w:jc w:val="both"/>
        <w:rPr>
          <w:b/>
          <w:lang w:val="en-GB"/>
        </w:rPr>
      </w:pPr>
      <w:r w:rsidRPr="003655C9">
        <w:rPr>
          <w:lang w:val="en-GB"/>
        </w:rPr>
        <w:t xml:space="preserve">                                  </w:t>
      </w:r>
      <w:r w:rsidRPr="00840C0A">
        <w:rPr>
          <w:lang w:val="en-GB"/>
        </w:rPr>
        <w:t>synergy in post-graduate studies</w:t>
      </w:r>
    </w:p>
    <w:p w:rsidR="00AB1747" w:rsidRPr="009A699D" w:rsidRDefault="00AB1747" w:rsidP="00EA1B82">
      <w:pPr>
        <w:numPr>
          <w:ilvl w:val="0"/>
          <w:numId w:val="1"/>
        </w:numPr>
        <w:tabs>
          <w:tab w:val="center" w:pos="4153"/>
        </w:tabs>
        <w:ind w:right="-514"/>
        <w:jc w:val="both"/>
        <w:rPr>
          <w:lang w:val="en-GB"/>
        </w:rPr>
      </w:pPr>
      <w:r w:rsidRPr="00840C0A">
        <w:rPr>
          <w:u w:val="single"/>
          <w:lang w:val="en-GB"/>
        </w:rPr>
        <w:t>Christopoulou et al</w:t>
      </w:r>
      <w:r>
        <w:rPr>
          <w:u w:val="single"/>
          <w:lang w:val="en-GB"/>
        </w:rPr>
        <w:t>.</w:t>
      </w:r>
      <w:r>
        <w:rPr>
          <w:lang w:val="en-GB"/>
        </w:rPr>
        <w:t xml:space="preserve">: </w:t>
      </w:r>
      <w:r w:rsidRPr="00840C0A">
        <w:rPr>
          <w:lang w:val="en-GB"/>
        </w:rPr>
        <w:t xml:space="preserve">Sub-basins of the Mediterranean and </w:t>
      </w:r>
      <w:smartTag w:uri="urn:schemas:contacts" w:element="Sn">
        <w:r w:rsidRPr="00840C0A">
          <w:rPr>
            <w:lang w:val="en-GB"/>
          </w:rPr>
          <w:t>Black Sea</w:t>
        </w:r>
      </w:smartTag>
      <w:r w:rsidRPr="00840C0A">
        <w:rPr>
          <w:lang w:val="en-GB"/>
        </w:rPr>
        <w:t xml:space="preserve"> marine system : An hydrographic </w:t>
      </w:r>
      <w:r w:rsidRPr="009A699D">
        <w:rPr>
          <w:lang w:val="en-GB"/>
        </w:rPr>
        <w:t xml:space="preserve">  </w:t>
      </w:r>
    </w:p>
    <w:p w:rsidR="00AB1747" w:rsidRPr="00840C0A" w:rsidRDefault="00AB1747" w:rsidP="00EA1B82">
      <w:pPr>
        <w:tabs>
          <w:tab w:val="center" w:pos="4153"/>
        </w:tabs>
        <w:ind w:left="360" w:right="-514"/>
        <w:jc w:val="both"/>
        <w:rPr>
          <w:lang w:val="en-GB"/>
        </w:rPr>
      </w:pPr>
      <w:r w:rsidRPr="003655C9">
        <w:rPr>
          <w:lang w:val="en-GB"/>
        </w:rPr>
        <w:t xml:space="preserve">                                       </w:t>
      </w:r>
      <w:r w:rsidRPr="00840C0A">
        <w:rPr>
          <w:lang w:val="en-GB"/>
        </w:rPr>
        <w:t>and environmental approach</w:t>
      </w:r>
    </w:p>
    <w:p w:rsidR="00AB1747" w:rsidRPr="00840C0A" w:rsidRDefault="00AB1747" w:rsidP="00EA1B82">
      <w:pPr>
        <w:numPr>
          <w:ilvl w:val="0"/>
          <w:numId w:val="1"/>
        </w:numPr>
        <w:tabs>
          <w:tab w:val="center" w:pos="4153"/>
        </w:tabs>
        <w:ind w:right="-514"/>
        <w:jc w:val="both"/>
        <w:rPr>
          <w:lang w:val="en-GB"/>
        </w:rPr>
      </w:pPr>
      <w:r w:rsidRPr="00840C0A">
        <w:rPr>
          <w:u w:val="single"/>
          <w:lang w:val="en-GB"/>
        </w:rPr>
        <w:t xml:space="preserve">Garantzioti, </w:t>
      </w:r>
      <w:r w:rsidRPr="00840C0A">
        <w:rPr>
          <w:u w:val="single"/>
          <w:lang w:val="el-GR"/>
        </w:rPr>
        <w:t>Κ</w:t>
      </w:r>
      <w:r w:rsidRPr="00840C0A">
        <w:rPr>
          <w:u w:val="single"/>
          <w:lang w:val="en-GB"/>
        </w:rPr>
        <w:t>. et al.</w:t>
      </w:r>
      <w:r w:rsidRPr="009A699D">
        <w:rPr>
          <w:lang w:val="en-GB"/>
        </w:rPr>
        <w:t xml:space="preserve">: </w:t>
      </w:r>
      <w:r w:rsidRPr="00840C0A">
        <w:rPr>
          <w:lang w:val="en-GB"/>
        </w:rPr>
        <w:t>Understanding Kolumbo and Nisyros volcanic fields via CTD measurements</w:t>
      </w:r>
    </w:p>
    <w:p w:rsidR="00AB1747" w:rsidRPr="00840C0A" w:rsidRDefault="00AB1747" w:rsidP="00EA1B82">
      <w:pPr>
        <w:numPr>
          <w:ilvl w:val="0"/>
          <w:numId w:val="1"/>
        </w:numPr>
        <w:tabs>
          <w:tab w:val="center" w:pos="4153"/>
        </w:tabs>
        <w:ind w:right="-514"/>
        <w:jc w:val="both"/>
        <w:rPr>
          <w:lang w:val="el-GR"/>
        </w:rPr>
      </w:pPr>
      <w:r w:rsidRPr="00840C0A">
        <w:rPr>
          <w:u w:val="single"/>
          <w:lang w:val="el-GR"/>
        </w:rPr>
        <w:t>Γώγου, Μ.</w:t>
      </w:r>
      <w:r>
        <w:rPr>
          <w:u w:val="single"/>
          <w:lang w:val="el-GR"/>
        </w:rPr>
        <w:t xml:space="preserve"> κ.αλ</w:t>
      </w:r>
      <w:r w:rsidRPr="00840C0A">
        <w:rPr>
          <w:u w:val="single"/>
          <w:lang w:val="el-GR"/>
        </w:rPr>
        <w:t>.</w:t>
      </w:r>
      <w:r w:rsidRPr="009A699D">
        <w:rPr>
          <w:lang w:val="el-GR"/>
        </w:rPr>
        <w:t xml:space="preserve">: </w:t>
      </w:r>
      <w:r w:rsidRPr="00840C0A">
        <w:rPr>
          <w:lang w:val="el-GR"/>
        </w:rPr>
        <w:t>Προε</w:t>
      </w:r>
      <w:r>
        <w:rPr>
          <w:lang w:val="el-GR"/>
        </w:rPr>
        <w:t>πι</w:t>
      </w:r>
      <w:r w:rsidRPr="00840C0A">
        <w:rPr>
          <w:lang w:val="el-GR"/>
        </w:rPr>
        <w:t xml:space="preserve">σκόπιση Κινδύνου Τσουνάμι στη παράκτια ζώνη </w:t>
      </w:r>
      <w:r>
        <w:rPr>
          <w:lang w:val="el-GR"/>
        </w:rPr>
        <w:t xml:space="preserve">του </w:t>
      </w:r>
      <w:r w:rsidRPr="00840C0A">
        <w:rPr>
          <w:lang w:val="el-GR"/>
        </w:rPr>
        <w:t>Νοτίου Αιγαίου</w:t>
      </w:r>
    </w:p>
    <w:p w:rsidR="00AB1747" w:rsidRPr="009A699D" w:rsidRDefault="00AB1747" w:rsidP="00EA1B82">
      <w:pPr>
        <w:pStyle w:val="ListParagraph"/>
        <w:numPr>
          <w:ilvl w:val="0"/>
          <w:numId w:val="1"/>
        </w:numPr>
        <w:tabs>
          <w:tab w:val="center" w:pos="4153"/>
        </w:tabs>
        <w:ind w:right="-514"/>
        <w:jc w:val="both"/>
        <w:rPr>
          <w:lang w:val="en-GB"/>
        </w:rPr>
      </w:pPr>
      <w:r w:rsidRPr="009A699D">
        <w:rPr>
          <w:u w:val="single"/>
          <w:lang w:val="en-GB"/>
        </w:rPr>
        <w:t>Meli Ch. et al.</w:t>
      </w:r>
      <w:r>
        <w:rPr>
          <w:lang w:val="en-GB"/>
        </w:rPr>
        <w:t xml:space="preserve">: </w:t>
      </w:r>
      <w:r w:rsidRPr="00840C0A">
        <w:rPr>
          <w:lang w:val="en-GB"/>
        </w:rPr>
        <w:t xml:space="preserve">An investigation of the occurence of Flooding in </w:t>
      </w:r>
      <w:smartTag w:uri="urn:schemas:contacts" w:element="Sn">
        <w:r w:rsidRPr="00840C0A">
          <w:rPr>
            <w:lang w:val="en-GB"/>
          </w:rPr>
          <w:t>Greece</w:t>
        </w:r>
      </w:smartTag>
    </w:p>
    <w:p w:rsidR="00AB1747" w:rsidRDefault="00AB1747" w:rsidP="00EA1B82">
      <w:pPr>
        <w:pStyle w:val="ListParagraph"/>
        <w:numPr>
          <w:ilvl w:val="0"/>
          <w:numId w:val="1"/>
        </w:numPr>
        <w:tabs>
          <w:tab w:val="center" w:pos="4153"/>
        </w:tabs>
        <w:ind w:right="-514"/>
        <w:jc w:val="both"/>
        <w:rPr>
          <w:lang w:val="en-GB"/>
        </w:rPr>
      </w:pPr>
      <w:smartTag w:uri="urn:schemas:contacts" w:element="Sn">
        <w:smartTag w:uri="urn:schemas:contacts" w:element="Sn">
          <w:r>
            <w:rPr>
              <w:u w:val="single"/>
            </w:rPr>
            <w:t>Perros</w:t>
          </w:r>
        </w:smartTag>
        <w:r>
          <w:rPr>
            <w:u w:val="single"/>
          </w:rPr>
          <w:t xml:space="preserve"> </w:t>
        </w:r>
        <w:smartTag w:uri="urn:schemas:contacts" w:element="Sn">
          <w:r>
            <w:rPr>
              <w:u w:val="single"/>
            </w:rPr>
            <w:t>I.</w:t>
          </w:r>
        </w:smartTag>
      </w:smartTag>
      <w:r>
        <w:rPr>
          <w:lang w:val="en-GB"/>
        </w:rPr>
        <w:t xml:space="preserve"> et al:: </w:t>
      </w:r>
      <w:r w:rsidRPr="005E1A0E">
        <w:rPr>
          <w:lang w:val="en-GB"/>
        </w:rPr>
        <w:t xml:space="preserve">The Social Consequences of the Eruptions of the </w:t>
      </w:r>
      <w:r>
        <w:rPr>
          <w:lang w:val="en-GB"/>
        </w:rPr>
        <w:t xml:space="preserve">Volcanic Complex of Santorini </w:t>
      </w:r>
    </w:p>
    <w:p w:rsidR="00AB1747" w:rsidRPr="00B62E78" w:rsidRDefault="00AB1747" w:rsidP="00EA1B82">
      <w:pPr>
        <w:pStyle w:val="ListParagraph"/>
        <w:tabs>
          <w:tab w:val="center" w:pos="4153"/>
        </w:tabs>
        <w:ind w:left="360" w:right="-514"/>
        <w:jc w:val="both"/>
        <w:rPr>
          <w:lang w:val="el-GR"/>
        </w:rPr>
      </w:pPr>
      <w:r>
        <w:rPr>
          <w:lang w:val="en-GB"/>
        </w:rPr>
        <w:t xml:space="preserve">                       </w:t>
      </w:r>
      <w:r w:rsidRPr="005E1A0E">
        <w:rPr>
          <w:lang w:val="en-GB"/>
        </w:rPr>
        <w:t>First</w:t>
      </w:r>
      <w:r w:rsidRPr="00B62E78">
        <w:rPr>
          <w:lang w:val="el-GR"/>
        </w:rPr>
        <w:t xml:space="preserve"> </w:t>
      </w:r>
      <w:r w:rsidRPr="005E1A0E">
        <w:rPr>
          <w:lang w:val="en-GB"/>
        </w:rPr>
        <w:t>Findings</w:t>
      </w:r>
    </w:p>
    <w:p w:rsidR="00AB1747" w:rsidRPr="00B62E78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</w:p>
    <w:p w:rsidR="00AB1747" w:rsidRPr="00B62E78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b/>
          <w:lang w:val="el-GR"/>
        </w:rPr>
      </w:pPr>
      <w:r w:rsidRPr="00840C0A">
        <w:rPr>
          <w:b/>
          <w:lang w:val="el-GR"/>
        </w:rPr>
        <w:t>Σάββατο</w:t>
      </w:r>
      <w:r w:rsidRPr="00B62E78">
        <w:rPr>
          <w:b/>
          <w:lang w:val="el-GR"/>
        </w:rPr>
        <w:t xml:space="preserve"> 20/6/17 .  </w:t>
      </w:r>
      <w:r w:rsidRPr="00840C0A">
        <w:rPr>
          <w:b/>
          <w:lang w:val="el-GR"/>
        </w:rPr>
        <w:t>Εκδρομή στη Σύρο (Γεωλογία – Φυσική Γεωγραφία)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b/>
          <w:lang w:val="el-GR"/>
        </w:rPr>
      </w:pPr>
      <w:r w:rsidRPr="00840C0A">
        <w:rPr>
          <w:b/>
          <w:lang w:val="el-GR"/>
        </w:rPr>
        <w:t xml:space="preserve"> </w:t>
      </w:r>
      <w:r>
        <w:rPr>
          <w:b/>
          <w:lang w:val="el-GR"/>
        </w:rPr>
        <w:t xml:space="preserve">                               </w:t>
      </w:r>
      <w:r w:rsidRPr="00840C0A">
        <w:rPr>
          <w:b/>
          <w:lang w:val="el-GR"/>
        </w:rPr>
        <w:t>Συντονιστής : Δ. Παπανικολάου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b/>
          <w:lang w:val="el-GR"/>
        </w:rPr>
      </w:pPr>
    </w:p>
    <w:p w:rsidR="00AB1747" w:rsidRPr="00840C0A" w:rsidRDefault="00AB1747" w:rsidP="00CF1FD4">
      <w:pPr>
        <w:tabs>
          <w:tab w:val="center" w:pos="4153"/>
          <w:tab w:val="right" w:pos="8820"/>
        </w:tabs>
        <w:ind w:right="-514"/>
        <w:jc w:val="both"/>
        <w:rPr>
          <w:lang w:val="el-GR"/>
        </w:rPr>
      </w:pPr>
      <w:r w:rsidRPr="00840C0A">
        <w:rPr>
          <w:lang w:val="el-GR"/>
        </w:rPr>
        <w:t>Αναχώρηση από την Ερμούπολη στις 9πμ. και επιστροφή περίπου στις 1.30μμ.</w:t>
      </w:r>
      <w:r w:rsidRPr="00840C0A">
        <w:rPr>
          <w:lang w:val="el-GR"/>
        </w:rPr>
        <w:tab/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  <w:r w:rsidRPr="00840C0A">
        <w:rPr>
          <w:lang w:val="el-GR"/>
        </w:rPr>
        <w:t>Η διαδρομή περιλαμβάνει αρχικά ένα νότιο κύκλο από Βάρη – Ποσειδωνία – Φοίνικα – Γαλησσά,  με συνέχεια στα δυτικά στο Κίνι και τέλος βόρεια έως τον Σύρριγγα.</w:t>
      </w: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</w:p>
    <w:p w:rsidR="00AB1747" w:rsidRPr="00840C0A" w:rsidRDefault="00AB1747" w:rsidP="00CF1FD4">
      <w:pPr>
        <w:tabs>
          <w:tab w:val="center" w:pos="4153"/>
        </w:tabs>
        <w:ind w:right="-514"/>
        <w:jc w:val="both"/>
        <w:rPr>
          <w:lang w:val="el-GR"/>
        </w:rPr>
      </w:pPr>
    </w:p>
    <w:sectPr w:rsidR="00AB1747" w:rsidRPr="00840C0A" w:rsidSect="00192816">
      <w:pgSz w:w="11906" w:h="16838"/>
      <w:pgMar w:top="1440" w:right="926" w:bottom="14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323E9"/>
    <w:multiLevelType w:val="hybridMultilevel"/>
    <w:tmpl w:val="65281564"/>
    <w:lvl w:ilvl="0" w:tplc="D07A831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FE7DF7"/>
    <w:multiLevelType w:val="hybridMultilevel"/>
    <w:tmpl w:val="08BA35D8"/>
    <w:lvl w:ilvl="0" w:tplc="4FF4CC10">
      <w:start w:val="8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42D"/>
    <w:rsid w:val="0000288A"/>
    <w:rsid w:val="00002E38"/>
    <w:rsid w:val="0000408E"/>
    <w:rsid w:val="00011A7D"/>
    <w:rsid w:val="000151FC"/>
    <w:rsid w:val="0002692F"/>
    <w:rsid w:val="00041FA0"/>
    <w:rsid w:val="00043D92"/>
    <w:rsid w:val="000478F4"/>
    <w:rsid w:val="00050FAF"/>
    <w:rsid w:val="00052057"/>
    <w:rsid w:val="000541D7"/>
    <w:rsid w:val="00056B79"/>
    <w:rsid w:val="00057E1A"/>
    <w:rsid w:val="00064C9D"/>
    <w:rsid w:val="000664FC"/>
    <w:rsid w:val="00067B18"/>
    <w:rsid w:val="00071A74"/>
    <w:rsid w:val="0007234D"/>
    <w:rsid w:val="00072AD3"/>
    <w:rsid w:val="00074998"/>
    <w:rsid w:val="00074E1A"/>
    <w:rsid w:val="00080BF1"/>
    <w:rsid w:val="00083C15"/>
    <w:rsid w:val="00085AE7"/>
    <w:rsid w:val="00086BA8"/>
    <w:rsid w:val="000872F9"/>
    <w:rsid w:val="00095D92"/>
    <w:rsid w:val="000A0802"/>
    <w:rsid w:val="000A1935"/>
    <w:rsid w:val="000A1F93"/>
    <w:rsid w:val="000A21B7"/>
    <w:rsid w:val="000A2D7A"/>
    <w:rsid w:val="000A670F"/>
    <w:rsid w:val="000A6C3C"/>
    <w:rsid w:val="000B0269"/>
    <w:rsid w:val="000B046C"/>
    <w:rsid w:val="000B1E48"/>
    <w:rsid w:val="000B387C"/>
    <w:rsid w:val="000C0C8A"/>
    <w:rsid w:val="000C56DA"/>
    <w:rsid w:val="000D2E2F"/>
    <w:rsid w:val="000D3C50"/>
    <w:rsid w:val="000D5564"/>
    <w:rsid w:val="000D5969"/>
    <w:rsid w:val="000D68A7"/>
    <w:rsid w:val="000D7AA0"/>
    <w:rsid w:val="000E1082"/>
    <w:rsid w:val="000E29D6"/>
    <w:rsid w:val="000E5150"/>
    <w:rsid w:val="000E725A"/>
    <w:rsid w:val="000F0811"/>
    <w:rsid w:val="000F1AC7"/>
    <w:rsid w:val="000F1E91"/>
    <w:rsid w:val="000F22B3"/>
    <w:rsid w:val="000F5C99"/>
    <w:rsid w:val="00100D1D"/>
    <w:rsid w:val="0010647B"/>
    <w:rsid w:val="00111DB3"/>
    <w:rsid w:val="00113ABA"/>
    <w:rsid w:val="00114894"/>
    <w:rsid w:val="0011511A"/>
    <w:rsid w:val="001256D9"/>
    <w:rsid w:val="00125BD3"/>
    <w:rsid w:val="00126244"/>
    <w:rsid w:val="00135EDC"/>
    <w:rsid w:val="001360AC"/>
    <w:rsid w:val="00142524"/>
    <w:rsid w:val="001426F6"/>
    <w:rsid w:val="0014552A"/>
    <w:rsid w:val="00145DD9"/>
    <w:rsid w:val="001515F9"/>
    <w:rsid w:val="00153FCB"/>
    <w:rsid w:val="001541A3"/>
    <w:rsid w:val="001562D4"/>
    <w:rsid w:val="00157AE0"/>
    <w:rsid w:val="00160299"/>
    <w:rsid w:val="00166420"/>
    <w:rsid w:val="00177BE8"/>
    <w:rsid w:val="00180E4A"/>
    <w:rsid w:val="00181D68"/>
    <w:rsid w:val="00183057"/>
    <w:rsid w:val="00184D38"/>
    <w:rsid w:val="0019240C"/>
    <w:rsid w:val="00192816"/>
    <w:rsid w:val="001939B9"/>
    <w:rsid w:val="001A18F3"/>
    <w:rsid w:val="001A4CB7"/>
    <w:rsid w:val="001A4EAC"/>
    <w:rsid w:val="001A61A6"/>
    <w:rsid w:val="001A7D89"/>
    <w:rsid w:val="001B061D"/>
    <w:rsid w:val="001B0A3B"/>
    <w:rsid w:val="001B0A8E"/>
    <w:rsid w:val="001B3274"/>
    <w:rsid w:val="001B4E97"/>
    <w:rsid w:val="001C6A65"/>
    <w:rsid w:val="001C7C9F"/>
    <w:rsid w:val="001D067B"/>
    <w:rsid w:val="001D47E7"/>
    <w:rsid w:val="001E037B"/>
    <w:rsid w:val="001E1742"/>
    <w:rsid w:val="001F003D"/>
    <w:rsid w:val="001F1E10"/>
    <w:rsid w:val="001F320D"/>
    <w:rsid w:val="001F48C0"/>
    <w:rsid w:val="001F792A"/>
    <w:rsid w:val="002021F1"/>
    <w:rsid w:val="00204CF5"/>
    <w:rsid w:val="00205BA9"/>
    <w:rsid w:val="00210E72"/>
    <w:rsid w:val="002132ED"/>
    <w:rsid w:val="002145BE"/>
    <w:rsid w:val="0021648D"/>
    <w:rsid w:val="00221C1E"/>
    <w:rsid w:val="00222B34"/>
    <w:rsid w:val="00222F98"/>
    <w:rsid w:val="00223200"/>
    <w:rsid w:val="002268BB"/>
    <w:rsid w:val="00227266"/>
    <w:rsid w:val="00232487"/>
    <w:rsid w:val="002373E9"/>
    <w:rsid w:val="00243490"/>
    <w:rsid w:val="00250343"/>
    <w:rsid w:val="0025065E"/>
    <w:rsid w:val="002518B4"/>
    <w:rsid w:val="00253EBE"/>
    <w:rsid w:val="00254FBC"/>
    <w:rsid w:val="00262E49"/>
    <w:rsid w:val="00263B99"/>
    <w:rsid w:val="00264A86"/>
    <w:rsid w:val="00265587"/>
    <w:rsid w:val="00270FDC"/>
    <w:rsid w:val="002736B7"/>
    <w:rsid w:val="0027383B"/>
    <w:rsid w:val="002739CA"/>
    <w:rsid w:val="002754BF"/>
    <w:rsid w:val="00276C4A"/>
    <w:rsid w:val="00280183"/>
    <w:rsid w:val="002812D5"/>
    <w:rsid w:val="00283234"/>
    <w:rsid w:val="0029006E"/>
    <w:rsid w:val="00294900"/>
    <w:rsid w:val="002A3313"/>
    <w:rsid w:val="002A4C35"/>
    <w:rsid w:val="002B056F"/>
    <w:rsid w:val="002B0B5C"/>
    <w:rsid w:val="002B239B"/>
    <w:rsid w:val="002B5004"/>
    <w:rsid w:val="002B7A32"/>
    <w:rsid w:val="002C2FF4"/>
    <w:rsid w:val="002D1D0C"/>
    <w:rsid w:val="002D6551"/>
    <w:rsid w:val="002E075C"/>
    <w:rsid w:val="002E2631"/>
    <w:rsid w:val="002E2AB9"/>
    <w:rsid w:val="002E3520"/>
    <w:rsid w:val="002E5950"/>
    <w:rsid w:val="002E59BB"/>
    <w:rsid w:val="002F69E6"/>
    <w:rsid w:val="002F7312"/>
    <w:rsid w:val="00305ACA"/>
    <w:rsid w:val="00305F0D"/>
    <w:rsid w:val="00306FDD"/>
    <w:rsid w:val="003107D8"/>
    <w:rsid w:val="00313247"/>
    <w:rsid w:val="003143CD"/>
    <w:rsid w:val="00315E61"/>
    <w:rsid w:val="00316A7C"/>
    <w:rsid w:val="003171B2"/>
    <w:rsid w:val="003174D8"/>
    <w:rsid w:val="00321653"/>
    <w:rsid w:val="0033272B"/>
    <w:rsid w:val="00333157"/>
    <w:rsid w:val="00336FD5"/>
    <w:rsid w:val="003412EE"/>
    <w:rsid w:val="00345309"/>
    <w:rsid w:val="00345A02"/>
    <w:rsid w:val="00345F5E"/>
    <w:rsid w:val="0035026D"/>
    <w:rsid w:val="0035298A"/>
    <w:rsid w:val="0035499F"/>
    <w:rsid w:val="003573E2"/>
    <w:rsid w:val="00357C04"/>
    <w:rsid w:val="003655C9"/>
    <w:rsid w:val="00366F63"/>
    <w:rsid w:val="00367AE6"/>
    <w:rsid w:val="00370021"/>
    <w:rsid w:val="00374DB5"/>
    <w:rsid w:val="00375EDF"/>
    <w:rsid w:val="00376688"/>
    <w:rsid w:val="00381799"/>
    <w:rsid w:val="003868D5"/>
    <w:rsid w:val="003906C7"/>
    <w:rsid w:val="003949DF"/>
    <w:rsid w:val="003A07D4"/>
    <w:rsid w:val="003A24A4"/>
    <w:rsid w:val="003A3946"/>
    <w:rsid w:val="003A602D"/>
    <w:rsid w:val="003B3A6A"/>
    <w:rsid w:val="003B415B"/>
    <w:rsid w:val="003B5068"/>
    <w:rsid w:val="003B71C0"/>
    <w:rsid w:val="003B7369"/>
    <w:rsid w:val="003B799C"/>
    <w:rsid w:val="003C4855"/>
    <w:rsid w:val="003C51AC"/>
    <w:rsid w:val="003D147B"/>
    <w:rsid w:val="003D27C0"/>
    <w:rsid w:val="003D282A"/>
    <w:rsid w:val="003D3E5D"/>
    <w:rsid w:val="003D5DCF"/>
    <w:rsid w:val="003D745E"/>
    <w:rsid w:val="003E1245"/>
    <w:rsid w:val="003E35AF"/>
    <w:rsid w:val="003E5D0D"/>
    <w:rsid w:val="003F4B5B"/>
    <w:rsid w:val="003F6329"/>
    <w:rsid w:val="003F6697"/>
    <w:rsid w:val="003F7C31"/>
    <w:rsid w:val="00404020"/>
    <w:rsid w:val="0041166E"/>
    <w:rsid w:val="004236DC"/>
    <w:rsid w:val="0042389B"/>
    <w:rsid w:val="00430814"/>
    <w:rsid w:val="00430955"/>
    <w:rsid w:val="004322E1"/>
    <w:rsid w:val="004335A9"/>
    <w:rsid w:val="00437062"/>
    <w:rsid w:val="0043710E"/>
    <w:rsid w:val="00440B74"/>
    <w:rsid w:val="00440BD4"/>
    <w:rsid w:val="00442308"/>
    <w:rsid w:val="004425FD"/>
    <w:rsid w:val="00443288"/>
    <w:rsid w:val="004508E8"/>
    <w:rsid w:val="00456DA0"/>
    <w:rsid w:val="00456DA3"/>
    <w:rsid w:val="00457CA1"/>
    <w:rsid w:val="0046255D"/>
    <w:rsid w:val="0046480C"/>
    <w:rsid w:val="0046597A"/>
    <w:rsid w:val="00466455"/>
    <w:rsid w:val="004672D7"/>
    <w:rsid w:val="00470852"/>
    <w:rsid w:val="004721E2"/>
    <w:rsid w:val="0047401E"/>
    <w:rsid w:val="004779AD"/>
    <w:rsid w:val="00483960"/>
    <w:rsid w:val="0048559D"/>
    <w:rsid w:val="00491F7D"/>
    <w:rsid w:val="00494E06"/>
    <w:rsid w:val="00494E9D"/>
    <w:rsid w:val="00496049"/>
    <w:rsid w:val="00496ADB"/>
    <w:rsid w:val="004A4D56"/>
    <w:rsid w:val="004A513F"/>
    <w:rsid w:val="004B1246"/>
    <w:rsid w:val="004B18B2"/>
    <w:rsid w:val="004B1AB6"/>
    <w:rsid w:val="004C09BA"/>
    <w:rsid w:val="004C2D0D"/>
    <w:rsid w:val="004C397D"/>
    <w:rsid w:val="004C42F0"/>
    <w:rsid w:val="004D0524"/>
    <w:rsid w:val="004D53AC"/>
    <w:rsid w:val="004D57B7"/>
    <w:rsid w:val="004D5834"/>
    <w:rsid w:val="004D6C66"/>
    <w:rsid w:val="004D72F1"/>
    <w:rsid w:val="004E4499"/>
    <w:rsid w:val="004E6AA6"/>
    <w:rsid w:val="004F4305"/>
    <w:rsid w:val="00500128"/>
    <w:rsid w:val="00501D33"/>
    <w:rsid w:val="00501F41"/>
    <w:rsid w:val="00502139"/>
    <w:rsid w:val="005112E0"/>
    <w:rsid w:val="00511A1F"/>
    <w:rsid w:val="00515D5A"/>
    <w:rsid w:val="00516835"/>
    <w:rsid w:val="0051725E"/>
    <w:rsid w:val="00521D24"/>
    <w:rsid w:val="00524914"/>
    <w:rsid w:val="0053269E"/>
    <w:rsid w:val="00536540"/>
    <w:rsid w:val="00537E94"/>
    <w:rsid w:val="005414B4"/>
    <w:rsid w:val="005435D7"/>
    <w:rsid w:val="00543E69"/>
    <w:rsid w:val="00550649"/>
    <w:rsid w:val="00550FA0"/>
    <w:rsid w:val="0055135A"/>
    <w:rsid w:val="005550D3"/>
    <w:rsid w:val="00555E35"/>
    <w:rsid w:val="00561C16"/>
    <w:rsid w:val="00561DFC"/>
    <w:rsid w:val="00567102"/>
    <w:rsid w:val="00567339"/>
    <w:rsid w:val="00571F20"/>
    <w:rsid w:val="0057522C"/>
    <w:rsid w:val="00577540"/>
    <w:rsid w:val="00582C73"/>
    <w:rsid w:val="00584596"/>
    <w:rsid w:val="0058520C"/>
    <w:rsid w:val="005857C1"/>
    <w:rsid w:val="00586B19"/>
    <w:rsid w:val="00590F2D"/>
    <w:rsid w:val="00591960"/>
    <w:rsid w:val="00595AFD"/>
    <w:rsid w:val="005A6B8B"/>
    <w:rsid w:val="005B01EE"/>
    <w:rsid w:val="005B33D7"/>
    <w:rsid w:val="005B5015"/>
    <w:rsid w:val="005C53FB"/>
    <w:rsid w:val="005C5845"/>
    <w:rsid w:val="005D1ACE"/>
    <w:rsid w:val="005D4494"/>
    <w:rsid w:val="005D5EAF"/>
    <w:rsid w:val="005E059A"/>
    <w:rsid w:val="005E1A0E"/>
    <w:rsid w:val="005E1A16"/>
    <w:rsid w:val="005E5455"/>
    <w:rsid w:val="005E5E45"/>
    <w:rsid w:val="005E6392"/>
    <w:rsid w:val="005E6727"/>
    <w:rsid w:val="005F026C"/>
    <w:rsid w:val="005F3339"/>
    <w:rsid w:val="005F6F65"/>
    <w:rsid w:val="005F7867"/>
    <w:rsid w:val="00600F77"/>
    <w:rsid w:val="00600FDB"/>
    <w:rsid w:val="006015B7"/>
    <w:rsid w:val="0060744E"/>
    <w:rsid w:val="006103A5"/>
    <w:rsid w:val="00611834"/>
    <w:rsid w:val="0061351B"/>
    <w:rsid w:val="006152E2"/>
    <w:rsid w:val="00615861"/>
    <w:rsid w:val="00615A6F"/>
    <w:rsid w:val="0062399F"/>
    <w:rsid w:val="00623F36"/>
    <w:rsid w:val="00626BE0"/>
    <w:rsid w:val="006303EA"/>
    <w:rsid w:val="006311EF"/>
    <w:rsid w:val="00640E90"/>
    <w:rsid w:val="006410EE"/>
    <w:rsid w:val="006418FA"/>
    <w:rsid w:val="00643063"/>
    <w:rsid w:val="00645C2C"/>
    <w:rsid w:val="00645E14"/>
    <w:rsid w:val="0064627E"/>
    <w:rsid w:val="00646C97"/>
    <w:rsid w:val="00646EC5"/>
    <w:rsid w:val="00647D4D"/>
    <w:rsid w:val="00650658"/>
    <w:rsid w:val="00653853"/>
    <w:rsid w:val="00656455"/>
    <w:rsid w:val="006576DE"/>
    <w:rsid w:val="00657EA1"/>
    <w:rsid w:val="00662BD2"/>
    <w:rsid w:val="00662DC6"/>
    <w:rsid w:val="006649F4"/>
    <w:rsid w:val="0066511A"/>
    <w:rsid w:val="006651E7"/>
    <w:rsid w:val="0066623F"/>
    <w:rsid w:val="00670704"/>
    <w:rsid w:val="00677596"/>
    <w:rsid w:val="00681F21"/>
    <w:rsid w:val="00682D1A"/>
    <w:rsid w:val="006859A7"/>
    <w:rsid w:val="00687178"/>
    <w:rsid w:val="006878EA"/>
    <w:rsid w:val="00690882"/>
    <w:rsid w:val="0069139C"/>
    <w:rsid w:val="0069171A"/>
    <w:rsid w:val="00696179"/>
    <w:rsid w:val="006A1161"/>
    <w:rsid w:val="006A2895"/>
    <w:rsid w:val="006A33F1"/>
    <w:rsid w:val="006A4327"/>
    <w:rsid w:val="006A5BE9"/>
    <w:rsid w:val="006A62F6"/>
    <w:rsid w:val="006A6F67"/>
    <w:rsid w:val="006B7963"/>
    <w:rsid w:val="006C03D5"/>
    <w:rsid w:val="006C26AC"/>
    <w:rsid w:val="006C2CA9"/>
    <w:rsid w:val="006C642F"/>
    <w:rsid w:val="006D52E3"/>
    <w:rsid w:val="006E5306"/>
    <w:rsid w:val="006F05BA"/>
    <w:rsid w:val="006F1CAE"/>
    <w:rsid w:val="006F3C91"/>
    <w:rsid w:val="007009E0"/>
    <w:rsid w:val="0070448C"/>
    <w:rsid w:val="0071003C"/>
    <w:rsid w:val="00710597"/>
    <w:rsid w:val="00710606"/>
    <w:rsid w:val="0071303E"/>
    <w:rsid w:val="00713325"/>
    <w:rsid w:val="007228FA"/>
    <w:rsid w:val="00722B2B"/>
    <w:rsid w:val="00727169"/>
    <w:rsid w:val="00727374"/>
    <w:rsid w:val="007360CE"/>
    <w:rsid w:val="00746BFD"/>
    <w:rsid w:val="00754819"/>
    <w:rsid w:val="00755395"/>
    <w:rsid w:val="007558EC"/>
    <w:rsid w:val="0075768E"/>
    <w:rsid w:val="00761EAC"/>
    <w:rsid w:val="007676EC"/>
    <w:rsid w:val="00770447"/>
    <w:rsid w:val="007719BC"/>
    <w:rsid w:val="00772C12"/>
    <w:rsid w:val="00774479"/>
    <w:rsid w:val="00775AEE"/>
    <w:rsid w:val="00777AB4"/>
    <w:rsid w:val="00780113"/>
    <w:rsid w:val="00780F87"/>
    <w:rsid w:val="00781ACE"/>
    <w:rsid w:val="00782071"/>
    <w:rsid w:val="007878DB"/>
    <w:rsid w:val="00792CF6"/>
    <w:rsid w:val="00795E92"/>
    <w:rsid w:val="007A4E34"/>
    <w:rsid w:val="007A6B16"/>
    <w:rsid w:val="007B2C0B"/>
    <w:rsid w:val="007B670B"/>
    <w:rsid w:val="007C38B6"/>
    <w:rsid w:val="007C599E"/>
    <w:rsid w:val="007E0999"/>
    <w:rsid w:val="007E10BE"/>
    <w:rsid w:val="007E29ED"/>
    <w:rsid w:val="007E3539"/>
    <w:rsid w:val="007E666C"/>
    <w:rsid w:val="007E7BB9"/>
    <w:rsid w:val="007F1197"/>
    <w:rsid w:val="007F1839"/>
    <w:rsid w:val="007F7393"/>
    <w:rsid w:val="00803491"/>
    <w:rsid w:val="00804668"/>
    <w:rsid w:val="0080468B"/>
    <w:rsid w:val="008048E6"/>
    <w:rsid w:val="008109C2"/>
    <w:rsid w:val="00811452"/>
    <w:rsid w:val="00812DE4"/>
    <w:rsid w:val="00813441"/>
    <w:rsid w:val="008135D7"/>
    <w:rsid w:val="00821236"/>
    <w:rsid w:val="0082333C"/>
    <w:rsid w:val="00825649"/>
    <w:rsid w:val="00832A7E"/>
    <w:rsid w:val="008334E0"/>
    <w:rsid w:val="00833679"/>
    <w:rsid w:val="008344AE"/>
    <w:rsid w:val="00835809"/>
    <w:rsid w:val="008361B4"/>
    <w:rsid w:val="00840C0A"/>
    <w:rsid w:val="008410BA"/>
    <w:rsid w:val="00843B44"/>
    <w:rsid w:val="00845C87"/>
    <w:rsid w:val="00851353"/>
    <w:rsid w:val="0085550A"/>
    <w:rsid w:val="00856DD8"/>
    <w:rsid w:val="008575A7"/>
    <w:rsid w:val="00857B9F"/>
    <w:rsid w:val="00857DE1"/>
    <w:rsid w:val="00860765"/>
    <w:rsid w:val="008654C0"/>
    <w:rsid w:val="0086667C"/>
    <w:rsid w:val="0087031F"/>
    <w:rsid w:val="008717E9"/>
    <w:rsid w:val="00874570"/>
    <w:rsid w:val="00876074"/>
    <w:rsid w:val="00881BEC"/>
    <w:rsid w:val="00883C2D"/>
    <w:rsid w:val="008901B5"/>
    <w:rsid w:val="00896684"/>
    <w:rsid w:val="00896A1A"/>
    <w:rsid w:val="008A31B3"/>
    <w:rsid w:val="008A6433"/>
    <w:rsid w:val="008A771B"/>
    <w:rsid w:val="008A78CB"/>
    <w:rsid w:val="008B4025"/>
    <w:rsid w:val="008B6E6E"/>
    <w:rsid w:val="008B7B61"/>
    <w:rsid w:val="008C5DF7"/>
    <w:rsid w:val="008C7560"/>
    <w:rsid w:val="008D1DBD"/>
    <w:rsid w:val="008D270D"/>
    <w:rsid w:val="008D4896"/>
    <w:rsid w:val="008D78ED"/>
    <w:rsid w:val="008E4044"/>
    <w:rsid w:val="008E52A1"/>
    <w:rsid w:val="008E6104"/>
    <w:rsid w:val="008E6E2C"/>
    <w:rsid w:val="008E7B31"/>
    <w:rsid w:val="008F2692"/>
    <w:rsid w:val="008F3DF6"/>
    <w:rsid w:val="008F4FDC"/>
    <w:rsid w:val="009016EF"/>
    <w:rsid w:val="009016F3"/>
    <w:rsid w:val="00911267"/>
    <w:rsid w:val="0091264B"/>
    <w:rsid w:val="0091327D"/>
    <w:rsid w:val="009174A5"/>
    <w:rsid w:val="00920632"/>
    <w:rsid w:val="00920A36"/>
    <w:rsid w:val="00921722"/>
    <w:rsid w:val="00921BD3"/>
    <w:rsid w:val="00922C44"/>
    <w:rsid w:val="00922FF1"/>
    <w:rsid w:val="00923344"/>
    <w:rsid w:val="0092778D"/>
    <w:rsid w:val="00927FD7"/>
    <w:rsid w:val="00935144"/>
    <w:rsid w:val="00943990"/>
    <w:rsid w:val="0094496A"/>
    <w:rsid w:val="0095042D"/>
    <w:rsid w:val="00953E27"/>
    <w:rsid w:val="009569CE"/>
    <w:rsid w:val="0096037B"/>
    <w:rsid w:val="009616D2"/>
    <w:rsid w:val="009644F4"/>
    <w:rsid w:val="00964790"/>
    <w:rsid w:val="00966614"/>
    <w:rsid w:val="00980377"/>
    <w:rsid w:val="009809B1"/>
    <w:rsid w:val="0098348E"/>
    <w:rsid w:val="00990F31"/>
    <w:rsid w:val="00991B41"/>
    <w:rsid w:val="009A57E3"/>
    <w:rsid w:val="009A699D"/>
    <w:rsid w:val="009B4075"/>
    <w:rsid w:val="009B48A8"/>
    <w:rsid w:val="009B558D"/>
    <w:rsid w:val="009C0255"/>
    <w:rsid w:val="009C38C3"/>
    <w:rsid w:val="009C3B8F"/>
    <w:rsid w:val="009C3F5A"/>
    <w:rsid w:val="009C6933"/>
    <w:rsid w:val="009D095B"/>
    <w:rsid w:val="009D0A5A"/>
    <w:rsid w:val="009D3B03"/>
    <w:rsid w:val="009D58DE"/>
    <w:rsid w:val="009D65AA"/>
    <w:rsid w:val="009D7850"/>
    <w:rsid w:val="009E1C25"/>
    <w:rsid w:val="009E45AC"/>
    <w:rsid w:val="009E4C11"/>
    <w:rsid w:val="009F09DF"/>
    <w:rsid w:val="009F2EBF"/>
    <w:rsid w:val="009F3EC7"/>
    <w:rsid w:val="009F6234"/>
    <w:rsid w:val="009F6786"/>
    <w:rsid w:val="009F6C08"/>
    <w:rsid w:val="009F6F78"/>
    <w:rsid w:val="00A00A41"/>
    <w:rsid w:val="00A02533"/>
    <w:rsid w:val="00A02B1E"/>
    <w:rsid w:val="00A02DA4"/>
    <w:rsid w:val="00A049BD"/>
    <w:rsid w:val="00A078ED"/>
    <w:rsid w:val="00A12BB1"/>
    <w:rsid w:val="00A12D60"/>
    <w:rsid w:val="00A1413F"/>
    <w:rsid w:val="00A225E1"/>
    <w:rsid w:val="00A27A88"/>
    <w:rsid w:val="00A33203"/>
    <w:rsid w:val="00A3614B"/>
    <w:rsid w:val="00A407CC"/>
    <w:rsid w:val="00A44D18"/>
    <w:rsid w:val="00A472C7"/>
    <w:rsid w:val="00A50231"/>
    <w:rsid w:val="00A50CAA"/>
    <w:rsid w:val="00A5426E"/>
    <w:rsid w:val="00A543F0"/>
    <w:rsid w:val="00A54E6F"/>
    <w:rsid w:val="00A566D2"/>
    <w:rsid w:val="00A6165D"/>
    <w:rsid w:val="00A627C4"/>
    <w:rsid w:val="00A70EB0"/>
    <w:rsid w:val="00A71E27"/>
    <w:rsid w:val="00A74132"/>
    <w:rsid w:val="00A84576"/>
    <w:rsid w:val="00A84DAD"/>
    <w:rsid w:val="00A84E4C"/>
    <w:rsid w:val="00A86961"/>
    <w:rsid w:val="00A869D5"/>
    <w:rsid w:val="00A94E12"/>
    <w:rsid w:val="00AA04CE"/>
    <w:rsid w:val="00AA1828"/>
    <w:rsid w:val="00AA1A90"/>
    <w:rsid w:val="00AA2844"/>
    <w:rsid w:val="00AA38FC"/>
    <w:rsid w:val="00AB01F1"/>
    <w:rsid w:val="00AB110C"/>
    <w:rsid w:val="00AB1747"/>
    <w:rsid w:val="00AB1C90"/>
    <w:rsid w:val="00AB24B3"/>
    <w:rsid w:val="00AB6AE2"/>
    <w:rsid w:val="00AC0072"/>
    <w:rsid w:val="00AC2C11"/>
    <w:rsid w:val="00AC5341"/>
    <w:rsid w:val="00AD2E4B"/>
    <w:rsid w:val="00AD3D45"/>
    <w:rsid w:val="00AD4D6A"/>
    <w:rsid w:val="00AE0F42"/>
    <w:rsid w:val="00AE328E"/>
    <w:rsid w:val="00AE44A0"/>
    <w:rsid w:val="00AE51D3"/>
    <w:rsid w:val="00AE6DA7"/>
    <w:rsid w:val="00AF38DE"/>
    <w:rsid w:val="00AF4D6F"/>
    <w:rsid w:val="00AF5C6D"/>
    <w:rsid w:val="00AF6706"/>
    <w:rsid w:val="00B03E50"/>
    <w:rsid w:val="00B05BB7"/>
    <w:rsid w:val="00B06CB4"/>
    <w:rsid w:val="00B07618"/>
    <w:rsid w:val="00B07AC5"/>
    <w:rsid w:val="00B129B6"/>
    <w:rsid w:val="00B12C30"/>
    <w:rsid w:val="00B20BC9"/>
    <w:rsid w:val="00B21A49"/>
    <w:rsid w:val="00B22996"/>
    <w:rsid w:val="00B23081"/>
    <w:rsid w:val="00B26292"/>
    <w:rsid w:val="00B33B17"/>
    <w:rsid w:val="00B33E1D"/>
    <w:rsid w:val="00B35A91"/>
    <w:rsid w:val="00B37620"/>
    <w:rsid w:val="00B40AF1"/>
    <w:rsid w:val="00B416D5"/>
    <w:rsid w:val="00B4539D"/>
    <w:rsid w:val="00B51ED4"/>
    <w:rsid w:val="00B53778"/>
    <w:rsid w:val="00B53880"/>
    <w:rsid w:val="00B53CFB"/>
    <w:rsid w:val="00B62E78"/>
    <w:rsid w:val="00B646A9"/>
    <w:rsid w:val="00B6508A"/>
    <w:rsid w:val="00B67021"/>
    <w:rsid w:val="00B731B3"/>
    <w:rsid w:val="00B83D62"/>
    <w:rsid w:val="00B8469D"/>
    <w:rsid w:val="00B905C3"/>
    <w:rsid w:val="00B92077"/>
    <w:rsid w:val="00BA31F8"/>
    <w:rsid w:val="00BC5B36"/>
    <w:rsid w:val="00BC7FEF"/>
    <w:rsid w:val="00BD14EE"/>
    <w:rsid w:val="00BD1F97"/>
    <w:rsid w:val="00BD1FB1"/>
    <w:rsid w:val="00BD4AAE"/>
    <w:rsid w:val="00BD6607"/>
    <w:rsid w:val="00BE1E42"/>
    <w:rsid w:val="00BE263A"/>
    <w:rsid w:val="00BE5E47"/>
    <w:rsid w:val="00BE75A1"/>
    <w:rsid w:val="00BF2651"/>
    <w:rsid w:val="00BF6060"/>
    <w:rsid w:val="00C0385C"/>
    <w:rsid w:val="00C0759D"/>
    <w:rsid w:val="00C109BF"/>
    <w:rsid w:val="00C11501"/>
    <w:rsid w:val="00C16193"/>
    <w:rsid w:val="00C169B6"/>
    <w:rsid w:val="00C20142"/>
    <w:rsid w:val="00C21531"/>
    <w:rsid w:val="00C215FE"/>
    <w:rsid w:val="00C2248B"/>
    <w:rsid w:val="00C23451"/>
    <w:rsid w:val="00C256F2"/>
    <w:rsid w:val="00C32E8C"/>
    <w:rsid w:val="00C35455"/>
    <w:rsid w:val="00C42D6B"/>
    <w:rsid w:val="00C44BC2"/>
    <w:rsid w:val="00C47943"/>
    <w:rsid w:val="00C50664"/>
    <w:rsid w:val="00C55844"/>
    <w:rsid w:val="00C64B7F"/>
    <w:rsid w:val="00C65CDB"/>
    <w:rsid w:val="00C66588"/>
    <w:rsid w:val="00C70387"/>
    <w:rsid w:val="00C74026"/>
    <w:rsid w:val="00C7666D"/>
    <w:rsid w:val="00C81B95"/>
    <w:rsid w:val="00C81C4A"/>
    <w:rsid w:val="00C81F50"/>
    <w:rsid w:val="00C82903"/>
    <w:rsid w:val="00C82D58"/>
    <w:rsid w:val="00C85022"/>
    <w:rsid w:val="00C85E33"/>
    <w:rsid w:val="00C867A6"/>
    <w:rsid w:val="00C91FDF"/>
    <w:rsid w:val="00C92B7D"/>
    <w:rsid w:val="00C9509B"/>
    <w:rsid w:val="00C97840"/>
    <w:rsid w:val="00CB50DE"/>
    <w:rsid w:val="00CB6159"/>
    <w:rsid w:val="00CC2F06"/>
    <w:rsid w:val="00CC3B34"/>
    <w:rsid w:val="00CD2CDC"/>
    <w:rsid w:val="00CD3FA4"/>
    <w:rsid w:val="00CD590C"/>
    <w:rsid w:val="00CD7681"/>
    <w:rsid w:val="00CE0B28"/>
    <w:rsid w:val="00CE2134"/>
    <w:rsid w:val="00CF1747"/>
    <w:rsid w:val="00CF193A"/>
    <w:rsid w:val="00CF1FD4"/>
    <w:rsid w:val="00CF5FBF"/>
    <w:rsid w:val="00D02812"/>
    <w:rsid w:val="00D02C52"/>
    <w:rsid w:val="00D038DF"/>
    <w:rsid w:val="00D06D0F"/>
    <w:rsid w:val="00D06EF7"/>
    <w:rsid w:val="00D0747D"/>
    <w:rsid w:val="00D1404F"/>
    <w:rsid w:val="00D14500"/>
    <w:rsid w:val="00D17836"/>
    <w:rsid w:val="00D17C39"/>
    <w:rsid w:val="00D307D7"/>
    <w:rsid w:val="00D30FF9"/>
    <w:rsid w:val="00D33BD6"/>
    <w:rsid w:val="00D36FBC"/>
    <w:rsid w:val="00D373F9"/>
    <w:rsid w:val="00D44B87"/>
    <w:rsid w:val="00D4667E"/>
    <w:rsid w:val="00D539B4"/>
    <w:rsid w:val="00D53BDA"/>
    <w:rsid w:val="00D644A9"/>
    <w:rsid w:val="00D70C24"/>
    <w:rsid w:val="00D70E0A"/>
    <w:rsid w:val="00D73593"/>
    <w:rsid w:val="00D77F22"/>
    <w:rsid w:val="00D86DBC"/>
    <w:rsid w:val="00D94764"/>
    <w:rsid w:val="00DA0D07"/>
    <w:rsid w:val="00DA1B76"/>
    <w:rsid w:val="00DA6932"/>
    <w:rsid w:val="00DB3794"/>
    <w:rsid w:val="00DB67D4"/>
    <w:rsid w:val="00DB6BA9"/>
    <w:rsid w:val="00DC002A"/>
    <w:rsid w:val="00DC0CD7"/>
    <w:rsid w:val="00DC0E99"/>
    <w:rsid w:val="00DC720E"/>
    <w:rsid w:val="00DD6A72"/>
    <w:rsid w:val="00DD6BB2"/>
    <w:rsid w:val="00DE0824"/>
    <w:rsid w:val="00DE5693"/>
    <w:rsid w:val="00DE6085"/>
    <w:rsid w:val="00DE6187"/>
    <w:rsid w:val="00DF33E5"/>
    <w:rsid w:val="00DF5F73"/>
    <w:rsid w:val="00E00862"/>
    <w:rsid w:val="00E057C5"/>
    <w:rsid w:val="00E077F7"/>
    <w:rsid w:val="00E11521"/>
    <w:rsid w:val="00E1342C"/>
    <w:rsid w:val="00E15D82"/>
    <w:rsid w:val="00E17D06"/>
    <w:rsid w:val="00E20C78"/>
    <w:rsid w:val="00E2119A"/>
    <w:rsid w:val="00E229C1"/>
    <w:rsid w:val="00E254E5"/>
    <w:rsid w:val="00E2639B"/>
    <w:rsid w:val="00E319CE"/>
    <w:rsid w:val="00E34B40"/>
    <w:rsid w:val="00E44663"/>
    <w:rsid w:val="00E44A94"/>
    <w:rsid w:val="00E45840"/>
    <w:rsid w:val="00E51F5C"/>
    <w:rsid w:val="00E54482"/>
    <w:rsid w:val="00E6106B"/>
    <w:rsid w:val="00E62EA8"/>
    <w:rsid w:val="00E6303D"/>
    <w:rsid w:val="00E64162"/>
    <w:rsid w:val="00E7000C"/>
    <w:rsid w:val="00E70D6F"/>
    <w:rsid w:val="00E7102A"/>
    <w:rsid w:val="00E71EAE"/>
    <w:rsid w:val="00E74769"/>
    <w:rsid w:val="00E76735"/>
    <w:rsid w:val="00E7745B"/>
    <w:rsid w:val="00E85864"/>
    <w:rsid w:val="00E87DFA"/>
    <w:rsid w:val="00E93C0F"/>
    <w:rsid w:val="00E97A55"/>
    <w:rsid w:val="00EA0FB7"/>
    <w:rsid w:val="00EA1B82"/>
    <w:rsid w:val="00EA32AD"/>
    <w:rsid w:val="00EA3AE9"/>
    <w:rsid w:val="00EB7BD6"/>
    <w:rsid w:val="00EB7ECC"/>
    <w:rsid w:val="00EC0AAD"/>
    <w:rsid w:val="00EC64A1"/>
    <w:rsid w:val="00EC6AA8"/>
    <w:rsid w:val="00EC6B8C"/>
    <w:rsid w:val="00ED140C"/>
    <w:rsid w:val="00ED2A72"/>
    <w:rsid w:val="00ED3EFA"/>
    <w:rsid w:val="00ED5E60"/>
    <w:rsid w:val="00ED74B4"/>
    <w:rsid w:val="00EE5F86"/>
    <w:rsid w:val="00EE62D1"/>
    <w:rsid w:val="00EE65ED"/>
    <w:rsid w:val="00F04BC2"/>
    <w:rsid w:val="00F07119"/>
    <w:rsid w:val="00F07F56"/>
    <w:rsid w:val="00F109C0"/>
    <w:rsid w:val="00F10F5E"/>
    <w:rsid w:val="00F1314D"/>
    <w:rsid w:val="00F13E8D"/>
    <w:rsid w:val="00F14686"/>
    <w:rsid w:val="00F1637D"/>
    <w:rsid w:val="00F21140"/>
    <w:rsid w:val="00F22270"/>
    <w:rsid w:val="00F233D1"/>
    <w:rsid w:val="00F25C9D"/>
    <w:rsid w:val="00F27FE0"/>
    <w:rsid w:val="00F333D2"/>
    <w:rsid w:val="00F3552D"/>
    <w:rsid w:val="00F36051"/>
    <w:rsid w:val="00F4084A"/>
    <w:rsid w:val="00F424D6"/>
    <w:rsid w:val="00F4495E"/>
    <w:rsid w:val="00F45038"/>
    <w:rsid w:val="00F45E32"/>
    <w:rsid w:val="00F46BA2"/>
    <w:rsid w:val="00F516AC"/>
    <w:rsid w:val="00F63240"/>
    <w:rsid w:val="00F65211"/>
    <w:rsid w:val="00F70BC9"/>
    <w:rsid w:val="00F752CF"/>
    <w:rsid w:val="00F75C88"/>
    <w:rsid w:val="00F838C1"/>
    <w:rsid w:val="00F83905"/>
    <w:rsid w:val="00F848C4"/>
    <w:rsid w:val="00F85429"/>
    <w:rsid w:val="00F85727"/>
    <w:rsid w:val="00F86FC7"/>
    <w:rsid w:val="00F87EBF"/>
    <w:rsid w:val="00F912FE"/>
    <w:rsid w:val="00F9263B"/>
    <w:rsid w:val="00F934B2"/>
    <w:rsid w:val="00F93C4E"/>
    <w:rsid w:val="00F95975"/>
    <w:rsid w:val="00F974D0"/>
    <w:rsid w:val="00FA0290"/>
    <w:rsid w:val="00FB2B7C"/>
    <w:rsid w:val="00FB69FB"/>
    <w:rsid w:val="00FC09B0"/>
    <w:rsid w:val="00FC6225"/>
    <w:rsid w:val="00FC6DD1"/>
    <w:rsid w:val="00FD2880"/>
    <w:rsid w:val="00FD6137"/>
    <w:rsid w:val="00FD7E70"/>
    <w:rsid w:val="00FE0B71"/>
    <w:rsid w:val="00FE1F47"/>
    <w:rsid w:val="00FE492A"/>
    <w:rsid w:val="00FF32C5"/>
    <w:rsid w:val="00FF467D"/>
    <w:rsid w:val="00FF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:contacts" w:name="Sn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455"/>
    <w:rPr>
      <w:sz w:val="24"/>
      <w:szCs w:val="24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3F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3</Pages>
  <Words>1127</Words>
  <Characters>6092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SYRA 2017-03-31</dc:title>
  <dc:subject/>
  <dc:creator>Dimitrios</dc:creator>
  <cp:keywords/>
  <dc:description/>
  <cp:lastModifiedBy>User</cp:lastModifiedBy>
  <cp:revision>12</cp:revision>
  <dcterms:created xsi:type="dcterms:W3CDTF">2017-05-04T10:02:00Z</dcterms:created>
  <dcterms:modified xsi:type="dcterms:W3CDTF">2017-05-05T12:53:00Z</dcterms:modified>
</cp:coreProperties>
</file>